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DB85" w14:textId="77777777" w:rsidR="00582D37" w:rsidRPr="00582D37" w:rsidRDefault="00582D37" w:rsidP="00582D37">
      <w:pPr>
        <w:tabs>
          <w:tab w:val="left" w:pos="2835"/>
          <w:tab w:val="left" w:pos="5529"/>
          <w:tab w:val="left" w:pos="7320"/>
          <w:tab w:val="left" w:pos="8080"/>
        </w:tabs>
        <w:rPr>
          <w:rFonts w:asciiTheme="majorHAnsi" w:hAnsiTheme="majorHAnsi"/>
          <w:sz w:val="24"/>
          <w:szCs w:val="24"/>
        </w:rPr>
      </w:pPr>
    </w:p>
    <w:p w14:paraId="530C318A" w14:textId="77777777" w:rsidR="00582D37" w:rsidRPr="00582D37" w:rsidRDefault="00582D37" w:rsidP="00582D37">
      <w:pPr>
        <w:tabs>
          <w:tab w:val="left" w:pos="2835"/>
          <w:tab w:val="left" w:pos="5529"/>
          <w:tab w:val="left" w:pos="7320"/>
          <w:tab w:val="left" w:pos="8080"/>
        </w:tabs>
        <w:rPr>
          <w:rFonts w:asciiTheme="majorHAnsi" w:hAnsiTheme="majorHAnsi"/>
          <w:sz w:val="24"/>
          <w:szCs w:val="24"/>
        </w:rPr>
      </w:pPr>
    </w:p>
    <w:p w14:paraId="15D56C21" w14:textId="77777777" w:rsidR="00582D37" w:rsidRPr="00582D37" w:rsidRDefault="00582D37" w:rsidP="00582D37">
      <w:pPr>
        <w:tabs>
          <w:tab w:val="left" w:pos="6237"/>
        </w:tabs>
        <w:rPr>
          <w:rFonts w:asciiTheme="majorHAnsi" w:hAnsiTheme="majorHAnsi"/>
          <w:b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</w:rPr>
        <w:tab/>
      </w:r>
    </w:p>
    <w:p w14:paraId="37A1DE2B" w14:textId="77777777" w:rsidR="00582D37" w:rsidRPr="00582D37" w:rsidRDefault="00582D37" w:rsidP="00582D37">
      <w:pPr>
        <w:tabs>
          <w:tab w:val="left" w:pos="6237"/>
        </w:tabs>
        <w:jc w:val="center"/>
        <w:rPr>
          <w:rFonts w:asciiTheme="majorHAnsi" w:hAnsiTheme="majorHAnsi"/>
          <w:b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</w:rPr>
        <w:t xml:space="preserve">Starosta městyse Vojnův Městec vyhlašuje </w:t>
      </w:r>
    </w:p>
    <w:p w14:paraId="57D4E997" w14:textId="77777777" w:rsidR="00582D37" w:rsidRPr="00582D37" w:rsidRDefault="00582D37" w:rsidP="00582D37">
      <w:pPr>
        <w:tabs>
          <w:tab w:val="left" w:pos="6237"/>
        </w:tabs>
        <w:jc w:val="center"/>
        <w:rPr>
          <w:rFonts w:asciiTheme="majorHAnsi" w:hAnsiTheme="majorHAnsi"/>
          <w:b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</w:rPr>
        <w:t>výběrové řízení</w:t>
      </w:r>
    </w:p>
    <w:p w14:paraId="1E123B1F" w14:textId="77777777" w:rsidR="00582D37" w:rsidRPr="00582D37" w:rsidRDefault="00582D37" w:rsidP="00582D37">
      <w:pPr>
        <w:tabs>
          <w:tab w:val="left" w:pos="6237"/>
        </w:tabs>
        <w:jc w:val="center"/>
        <w:rPr>
          <w:rFonts w:asciiTheme="majorHAnsi" w:hAnsiTheme="majorHAnsi"/>
          <w:b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</w:rPr>
        <w:t>na obsazení pracovního místa zaměstnance městyse Vojnův Městec</w:t>
      </w:r>
    </w:p>
    <w:p w14:paraId="3C72D201" w14:textId="77777777" w:rsidR="00582D37" w:rsidRPr="00582D37" w:rsidRDefault="00582D37" w:rsidP="00582D37">
      <w:pPr>
        <w:tabs>
          <w:tab w:val="left" w:pos="6237"/>
        </w:tabs>
        <w:jc w:val="center"/>
        <w:rPr>
          <w:rFonts w:asciiTheme="majorHAnsi" w:hAnsiTheme="majorHAnsi"/>
          <w:b/>
          <w:sz w:val="24"/>
          <w:szCs w:val="24"/>
        </w:rPr>
      </w:pPr>
    </w:p>
    <w:p w14:paraId="1BEF3D9E" w14:textId="77777777" w:rsidR="00582D37" w:rsidRPr="00582D37" w:rsidRDefault="00582D37" w:rsidP="00582D37">
      <w:pPr>
        <w:tabs>
          <w:tab w:val="left" w:pos="6237"/>
        </w:tabs>
        <w:jc w:val="center"/>
        <w:rPr>
          <w:rFonts w:asciiTheme="majorHAnsi" w:hAnsiTheme="majorHAnsi"/>
          <w:b/>
          <w:sz w:val="24"/>
          <w:szCs w:val="24"/>
        </w:rPr>
      </w:pPr>
      <w:bookmarkStart w:id="0" w:name="_Hlk219444612"/>
      <w:r w:rsidRPr="00582D37">
        <w:rPr>
          <w:rFonts w:asciiTheme="majorHAnsi" w:hAnsiTheme="majorHAnsi"/>
          <w:b/>
          <w:sz w:val="24"/>
          <w:szCs w:val="24"/>
        </w:rPr>
        <w:t>TECHNICKÝ PRACOVNÍK</w:t>
      </w:r>
    </w:p>
    <w:p w14:paraId="441B944A" w14:textId="77777777" w:rsidR="00582D37" w:rsidRPr="00582D37" w:rsidRDefault="00582D37" w:rsidP="00582D37">
      <w:pPr>
        <w:jc w:val="center"/>
        <w:rPr>
          <w:rFonts w:asciiTheme="majorHAnsi" w:hAnsiTheme="majorHAnsi"/>
          <w:b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</w:rPr>
        <w:t>(údržbář a řidič komunální techniky)</w:t>
      </w:r>
    </w:p>
    <w:bookmarkEnd w:id="0"/>
    <w:p w14:paraId="7114B611" w14:textId="77777777" w:rsidR="00582D37" w:rsidRPr="00582D37" w:rsidRDefault="00582D37" w:rsidP="00582D37">
      <w:pPr>
        <w:jc w:val="center"/>
        <w:rPr>
          <w:rFonts w:asciiTheme="majorHAnsi" w:hAnsiTheme="majorHAnsi"/>
          <w:sz w:val="24"/>
          <w:szCs w:val="24"/>
        </w:rPr>
      </w:pPr>
    </w:p>
    <w:p w14:paraId="4299AC8D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  <w:u w:val="single"/>
        </w:rPr>
        <w:t>Místo výkonu práce:</w:t>
      </w:r>
      <w:r w:rsidRPr="00582D37">
        <w:rPr>
          <w:rFonts w:asciiTheme="majorHAnsi" w:hAnsiTheme="majorHAnsi"/>
          <w:sz w:val="24"/>
          <w:szCs w:val="24"/>
        </w:rPr>
        <w:t xml:space="preserve"> městys Vojnův Městec</w:t>
      </w:r>
    </w:p>
    <w:p w14:paraId="1C7D792A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149DEEDE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  <w:u w:val="single"/>
        </w:rPr>
        <w:t>Pracovní úvazek:</w:t>
      </w:r>
      <w:r w:rsidRPr="00582D37">
        <w:rPr>
          <w:rFonts w:asciiTheme="majorHAnsi" w:hAnsiTheme="majorHAnsi"/>
          <w:sz w:val="24"/>
          <w:szCs w:val="24"/>
        </w:rPr>
        <w:t xml:space="preserve"> plný</w:t>
      </w:r>
    </w:p>
    <w:p w14:paraId="09E16D6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282DD498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  <w:u w:val="single"/>
        </w:rPr>
        <w:t>Pracovní poměr:</w:t>
      </w:r>
      <w:r w:rsidRPr="00582D37">
        <w:rPr>
          <w:rFonts w:asciiTheme="majorHAnsi" w:hAnsiTheme="majorHAnsi"/>
          <w:sz w:val="24"/>
          <w:szCs w:val="24"/>
        </w:rPr>
        <w:t xml:space="preserve"> na dobu určitou 1 rok s možností prodloužení, se zkušební dobou 4 měsíce</w:t>
      </w:r>
    </w:p>
    <w:p w14:paraId="01418119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49024032" w14:textId="77777777" w:rsidR="00582D37" w:rsidRPr="00582D37" w:rsidRDefault="00582D37" w:rsidP="00582D37">
      <w:pPr>
        <w:rPr>
          <w:rFonts w:asciiTheme="majorHAnsi" w:hAnsiTheme="majorHAnsi"/>
          <w:b/>
          <w:sz w:val="24"/>
          <w:szCs w:val="24"/>
          <w:u w:val="single"/>
        </w:rPr>
      </w:pPr>
      <w:r w:rsidRPr="00582D37">
        <w:rPr>
          <w:rFonts w:asciiTheme="majorHAnsi" w:hAnsiTheme="majorHAnsi"/>
          <w:b/>
          <w:sz w:val="24"/>
          <w:szCs w:val="24"/>
          <w:u w:val="single"/>
        </w:rPr>
        <w:t>Náplň práce:</w:t>
      </w:r>
    </w:p>
    <w:p w14:paraId="7665AD22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>Správa a údržba nemovitého a movitého majetku městyse a jeho zařízení.</w:t>
      </w:r>
    </w:p>
    <w:p w14:paraId="35AFD708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 xml:space="preserve">Údržba techniky, strojů a zařízení. </w:t>
      </w:r>
    </w:p>
    <w:p w14:paraId="35D9141D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>Drobné zámečnické, zednické, malířské a jiné řemeslné práce.</w:t>
      </w:r>
    </w:p>
    <w:p w14:paraId="63E57DF1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 xml:space="preserve">Provádění drobných oprav. </w:t>
      </w:r>
    </w:p>
    <w:p w14:paraId="761D657B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 xml:space="preserve">Obsluha komunální techniky v majetku obce. </w:t>
      </w:r>
    </w:p>
    <w:p w14:paraId="60CB2534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 xml:space="preserve">Údržba zeleně – práce s křovinořezem, travní sekačkou, motorovou pilou a jinými stroji a zařízeními. </w:t>
      </w:r>
    </w:p>
    <w:p w14:paraId="6C5F301A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 xml:space="preserve">Správa, zimní a letní údržba chodníků, komunikací a veřejných </w:t>
      </w:r>
      <w:proofErr w:type="gramStart"/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>prostranství - úklid</w:t>
      </w:r>
      <w:proofErr w:type="gramEnd"/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 xml:space="preserve"> sněhu.</w:t>
      </w:r>
    </w:p>
    <w:p w14:paraId="1AC54B16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>Správa a úklid sběrných hnízd.</w:t>
      </w:r>
    </w:p>
    <w:p w14:paraId="1DDE455D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</w:p>
    <w:p w14:paraId="7317C75D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b/>
          <w:color w:val="272727"/>
          <w:sz w:val="24"/>
          <w:szCs w:val="24"/>
          <w:u w:val="single"/>
          <w:shd w:val="clear" w:color="auto" w:fill="FFFFFF"/>
        </w:rPr>
        <w:t>Předpokládaný nástup:</w:t>
      </w: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 xml:space="preserve"> duben 2026</w:t>
      </w:r>
    </w:p>
    <w:p w14:paraId="72483F08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</w:p>
    <w:p w14:paraId="58A706AC" w14:textId="77777777" w:rsidR="00582D37" w:rsidRPr="00582D37" w:rsidRDefault="00582D37" w:rsidP="00582D37">
      <w:pPr>
        <w:rPr>
          <w:rFonts w:asciiTheme="majorHAnsi" w:hAnsiTheme="majorHAnsi"/>
          <w:b/>
          <w:color w:val="272727"/>
          <w:sz w:val="24"/>
          <w:szCs w:val="24"/>
          <w:u w:val="single"/>
          <w:shd w:val="clear" w:color="auto" w:fill="FFFFFF"/>
        </w:rPr>
      </w:pPr>
      <w:r w:rsidRPr="00582D37">
        <w:rPr>
          <w:rFonts w:asciiTheme="majorHAnsi" w:hAnsiTheme="majorHAnsi"/>
          <w:b/>
          <w:color w:val="272727"/>
          <w:sz w:val="24"/>
          <w:szCs w:val="24"/>
          <w:u w:val="single"/>
          <w:shd w:val="clear" w:color="auto" w:fill="FFFFFF"/>
        </w:rPr>
        <w:t>Platové podmínky:</w:t>
      </w:r>
    </w:p>
    <w:p w14:paraId="1AB7DC90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  <w:r w:rsidRPr="00582D37">
        <w:rPr>
          <w:rFonts w:asciiTheme="majorHAnsi" w:hAnsiTheme="majorHAnsi"/>
          <w:color w:val="272727"/>
          <w:sz w:val="24"/>
          <w:szCs w:val="24"/>
          <w:shd w:val="clear" w:color="auto" w:fill="FFFFFF"/>
        </w:rPr>
        <w:t>Zaměstnanec bude zařazen do platové třídy odpovídající této pozici dle nařízení vlády o platových poměrech zaměstnanců ve veřejných službách a správě.</w:t>
      </w:r>
    </w:p>
    <w:p w14:paraId="1A953F41" w14:textId="77777777" w:rsidR="00582D37" w:rsidRPr="00582D37" w:rsidRDefault="00582D37" w:rsidP="00582D37">
      <w:pPr>
        <w:rPr>
          <w:rFonts w:asciiTheme="majorHAnsi" w:hAnsiTheme="majorHAnsi"/>
          <w:color w:val="272727"/>
          <w:sz w:val="24"/>
          <w:szCs w:val="24"/>
          <w:shd w:val="clear" w:color="auto" w:fill="FFFFFF"/>
        </w:rPr>
      </w:pPr>
    </w:p>
    <w:p w14:paraId="6AA86A44" w14:textId="77777777" w:rsidR="00582D37" w:rsidRPr="00582D37" w:rsidRDefault="00582D37" w:rsidP="00582D37">
      <w:pPr>
        <w:rPr>
          <w:rFonts w:asciiTheme="majorHAnsi" w:hAnsiTheme="majorHAnsi"/>
          <w:b/>
          <w:color w:val="272727"/>
          <w:sz w:val="24"/>
          <w:szCs w:val="24"/>
          <w:u w:val="single"/>
          <w:shd w:val="clear" w:color="auto" w:fill="FFFFFF"/>
        </w:rPr>
      </w:pPr>
      <w:r w:rsidRPr="00582D37">
        <w:rPr>
          <w:rFonts w:asciiTheme="majorHAnsi" w:hAnsiTheme="majorHAnsi"/>
          <w:b/>
          <w:color w:val="272727"/>
          <w:sz w:val="24"/>
          <w:szCs w:val="24"/>
          <w:u w:val="single"/>
          <w:shd w:val="clear" w:color="auto" w:fill="FFFFFF"/>
        </w:rPr>
        <w:t>Požadavky:</w:t>
      </w:r>
    </w:p>
    <w:p w14:paraId="5A01A1BF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minimální věk 18 let,</w:t>
      </w:r>
    </w:p>
    <w:p w14:paraId="0BA6FD92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střední odborné vzdělání s výučním listem (případně ÚSO s maturitou),</w:t>
      </w:r>
    </w:p>
    <w:p w14:paraId="205A9412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trestní bezúhonnost,</w:t>
      </w:r>
    </w:p>
    <w:p w14:paraId="4DEF3BB3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zručnost, samostatnost, pečlivost, spolehlivost,</w:t>
      </w:r>
    </w:p>
    <w:p w14:paraId="6DD20E9A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zdravotní způsobilost pro manuálně náročnou práci,</w:t>
      </w:r>
    </w:p>
    <w:p w14:paraId="2E871C36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 xml:space="preserve">řidičský průkaz </w:t>
      </w:r>
      <w:proofErr w:type="spellStart"/>
      <w:proofErr w:type="gramStart"/>
      <w:r w:rsidRPr="00582D37">
        <w:rPr>
          <w:rFonts w:asciiTheme="majorHAnsi" w:hAnsiTheme="majorHAnsi"/>
          <w:sz w:val="24"/>
          <w:szCs w:val="24"/>
        </w:rPr>
        <w:t>sk.B</w:t>
      </w:r>
      <w:proofErr w:type="spellEnd"/>
      <w:proofErr w:type="gramEnd"/>
      <w:r w:rsidRPr="00582D37">
        <w:rPr>
          <w:rFonts w:asciiTheme="majorHAnsi" w:hAnsiTheme="majorHAnsi"/>
          <w:sz w:val="24"/>
          <w:szCs w:val="24"/>
        </w:rPr>
        <w:t xml:space="preserve"> podmínkou, </w:t>
      </w:r>
      <w:proofErr w:type="spellStart"/>
      <w:proofErr w:type="gramStart"/>
      <w:r w:rsidRPr="00582D37">
        <w:rPr>
          <w:rFonts w:asciiTheme="majorHAnsi" w:hAnsiTheme="majorHAnsi"/>
          <w:sz w:val="24"/>
          <w:szCs w:val="24"/>
        </w:rPr>
        <w:t>sk.T</w:t>
      </w:r>
      <w:proofErr w:type="spellEnd"/>
      <w:proofErr w:type="gramEnd"/>
      <w:r w:rsidRPr="00582D37">
        <w:rPr>
          <w:rFonts w:asciiTheme="majorHAnsi" w:hAnsiTheme="majorHAnsi"/>
          <w:sz w:val="24"/>
          <w:szCs w:val="24"/>
        </w:rPr>
        <w:t xml:space="preserve"> výhodou</w:t>
      </w:r>
    </w:p>
    <w:p w14:paraId="10521D9C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aktivní přístup k řešení údržby obce.</w:t>
      </w:r>
    </w:p>
    <w:p w14:paraId="3946A2EB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65E4E284" w14:textId="77777777" w:rsidR="00582D37" w:rsidRPr="00582D37" w:rsidRDefault="00582D37" w:rsidP="00582D37">
      <w:pPr>
        <w:rPr>
          <w:rFonts w:asciiTheme="majorHAnsi" w:hAnsiTheme="majorHAnsi"/>
          <w:b/>
          <w:sz w:val="24"/>
          <w:szCs w:val="24"/>
          <w:u w:val="single"/>
        </w:rPr>
      </w:pPr>
      <w:r w:rsidRPr="00582D37">
        <w:rPr>
          <w:rFonts w:asciiTheme="majorHAnsi" w:hAnsiTheme="majorHAnsi"/>
          <w:b/>
          <w:sz w:val="24"/>
          <w:szCs w:val="24"/>
          <w:u w:val="single"/>
        </w:rPr>
        <w:t>Řádně a v termínu odevzdaná přihláška obsahující tyto náležitosti:</w:t>
      </w:r>
    </w:p>
    <w:p w14:paraId="18D2D74B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jméno a příjmení zájemce,</w:t>
      </w:r>
    </w:p>
    <w:p w14:paraId="6B9A1CF4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datum a místo narození zájemce,</w:t>
      </w:r>
    </w:p>
    <w:p w14:paraId="1255AC23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státní příslušnost zájemce,</w:t>
      </w:r>
    </w:p>
    <w:p w14:paraId="7BB978FA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lastRenderedPageBreak/>
        <w:t>místo trvalého pobytu zájemce,</w:t>
      </w:r>
    </w:p>
    <w:p w14:paraId="15630CDA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číslo občanského průkazu nebo číslo dokladu o povolení k pobytu, jde-li o cizího státního občana,</w:t>
      </w:r>
    </w:p>
    <w:p w14:paraId="13F0CEC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 xml:space="preserve">kontaktní </w:t>
      </w:r>
      <w:proofErr w:type="gramStart"/>
      <w:r w:rsidRPr="00582D37">
        <w:rPr>
          <w:rFonts w:asciiTheme="majorHAnsi" w:hAnsiTheme="majorHAnsi"/>
          <w:sz w:val="24"/>
          <w:szCs w:val="24"/>
        </w:rPr>
        <w:t>údaje - telefon</w:t>
      </w:r>
      <w:proofErr w:type="gramEnd"/>
      <w:r w:rsidRPr="00582D37">
        <w:rPr>
          <w:rFonts w:asciiTheme="majorHAnsi" w:hAnsiTheme="majorHAnsi"/>
          <w:sz w:val="24"/>
          <w:szCs w:val="24"/>
        </w:rPr>
        <w:t xml:space="preserve"> a e-mail – pro komunikaci v průběhu výběrového řízení,</w:t>
      </w:r>
    </w:p>
    <w:p w14:paraId="18388780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datum a podpis zájemce.</w:t>
      </w:r>
    </w:p>
    <w:p w14:paraId="4BB2F49E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2B5F374D" w14:textId="77777777" w:rsidR="00582D37" w:rsidRPr="00582D37" w:rsidRDefault="00582D37" w:rsidP="00582D37">
      <w:pPr>
        <w:rPr>
          <w:rFonts w:asciiTheme="majorHAnsi" w:hAnsiTheme="majorHAnsi"/>
          <w:b/>
          <w:sz w:val="24"/>
          <w:szCs w:val="24"/>
          <w:u w:val="single"/>
        </w:rPr>
      </w:pPr>
      <w:r w:rsidRPr="00582D37">
        <w:rPr>
          <w:rFonts w:asciiTheme="majorHAnsi" w:hAnsiTheme="majorHAnsi"/>
          <w:b/>
          <w:sz w:val="24"/>
          <w:szCs w:val="24"/>
          <w:u w:val="single"/>
        </w:rPr>
        <w:t>K přihlášce se připojí tyto doklady:</w:t>
      </w:r>
    </w:p>
    <w:p w14:paraId="7ED96002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</w:rPr>
        <w:t>Životopis</w:t>
      </w:r>
      <w:r w:rsidRPr="00582D37">
        <w:rPr>
          <w:rFonts w:asciiTheme="majorHAnsi" w:hAnsiTheme="majorHAnsi"/>
          <w:sz w:val="24"/>
          <w:szCs w:val="24"/>
        </w:rPr>
        <w:t>, ve kterém se uvedou údaje o dosavadních zaměstnáních a o odborných znalostech a dovednostech.</w:t>
      </w:r>
    </w:p>
    <w:p w14:paraId="7445212A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1B162C97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bookmarkStart w:id="1" w:name="_Hlk219444973"/>
      <w:r w:rsidRPr="00582D37">
        <w:rPr>
          <w:rFonts w:asciiTheme="majorHAnsi" w:hAnsiTheme="majorHAnsi"/>
          <w:b/>
          <w:sz w:val="24"/>
          <w:szCs w:val="24"/>
        </w:rPr>
        <w:t>Výpis z evidence Rejstříku trestů</w:t>
      </w:r>
      <w:r w:rsidRPr="00582D37">
        <w:rPr>
          <w:rFonts w:asciiTheme="majorHAnsi" w:hAnsiTheme="majorHAnsi"/>
          <w:sz w:val="24"/>
          <w:szCs w:val="24"/>
        </w:rPr>
        <w:t xml:space="preserve"> ne starší než 3 měsíce.</w:t>
      </w:r>
    </w:p>
    <w:p w14:paraId="3CB958B9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2D8D9011" w14:textId="77777777" w:rsidR="00582D37" w:rsidRPr="00582D37" w:rsidRDefault="00582D37" w:rsidP="00582D37">
      <w:pPr>
        <w:rPr>
          <w:rFonts w:asciiTheme="majorHAnsi" w:hAnsiTheme="majorHAnsi"/>
          <w:b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</w:rPr>
        <w:t>Ověřená kopie dokladu o nejvyšším dosaženém vzdělání.</w:t>
      </w:r>
    </w:p>
    <w:bookmarkEnd w:id="1"/>
    <w:p w14:paraId="2ADCB45E" w14:textId="77777777" w:rsidR="00582D37" w:rsidRPr="00582D37" w:rsidRDefault="00582D37" w:rsidP="00582D37">
      <w:pPr>
        <w:rPr>
          <w:rFonts w:asciiTheme="majorHAnsi" w:hAnsiTheme="majorHAnsi"/>
          <w:b/>
          <w:sz w:val="24"/>
          <w:szCs w:val="24"/>
        </w:rPr>
      </w:pPr>
    </w:p>
    <w:p w14:paraId="70004BF8" w14:textId="77777777" w:rsidR="00582D37" w:rsidRPr="00582D37" w:rsidRDefault="00582D37" w:rsidP="00582D37">
      <w:pPr>
        <w:rPr>
          <w:rFonts w:asciiTheme="majorHAnsi" w:hAnsiTheme="majorHAnsi"/>
          <w:b/>
          <w:sz w:val="24"/>
          <w:szCs w:val="24"/>
          <w:u w:val="single"/>
        </w:rPr>
      </w:pPr>
      <w:r w:rsidRPr="00582D37">
        <w:rPr>
          <w:rFonts w:asciiTheme="majorHAnsi" w:hAnsiTheme="majorHAnsi"/>
          <w:b/>
          <w:sz w:val="24"/>
          <w:szCs w:val="24"/>
          <w:u w:val="single"/>
        </w:rPr>
        <w:t>Místo, způsob a lhůta pro podání přihlášky:</w:t>
      </w:r>
    </w:p>
    <w:p w14:paraId="566F506B" w14:textId="77777777" w:rsidR="00582D37" w:rsidRPr="00582D37" w:rsidRDefault="00582D37" w:rsidP="00582D37">
      <w:pPr>
        <w:rPr>
          <w:rFonts w:asciiTheme="majorHAnsi" w:hAnsiTheme="majorHAnsi"/>
          <w:b/>
          <w:sz w:val="24"/>
          <w:szCs w:val="24"/>
        </w:rPr>
      </w:pPr>
      <w:r w:rsidRPr="00582D37">
        <w:rPr>
          <w:rFonts w:asciiTheme="majorHAnsi" w:hAnsiTheme="majorHAnsi"/>
          <w:b/>
          <w:sz w:val="24"/>
          <w:szCs w:val="24"/>
        </w:rPr>
        <w:t>Úřad městyse Vojnův Městec, písemná forma do 27.2.2026 do 12:00.</w:t>
      </w:r>
    </w:p>
    <w:p w14:paraId="076D054C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7C70E1B6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119010A9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Poskytnuté osobní údaje uvedené v přihlášce budou zpracovány výhradně pro účely tohoto výběrového řízení v souladu s platnými právními předpisy. Poskytnuté materiály obsahující osobní údaje budou po skončení výběrového řízení skartovány.</w:t>
      </w:r>
    </w:p>
    <w:p w14:paraId="5EDBDB84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338132AB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7E818A2E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4A9F1287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3969CC8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4099965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0F4E9162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42C2056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3BE164E0" w14:textId="77777777" w:rsidR="00582D37" w:rsidRPr="00582D37" w:rsidRDefault="00582D37" w:rsidP="00582D37">
      <w:pPr>
        <w:tabs>
          <w:tab w:val="left" w:pos="7395"/>
        </w:tabs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ab/>
        <w:t>Martin Havlíček</w:t>
      </w:r>
    </w:p>
    <w:p w14:paraId="50E7B2DA" w14:textId="77777777" w:rsidR="00582D37" w:rsidRPr="00582D37" w:rsidRDefault="00582D37" w:rsidP="00582D37">
      <w:pPr>
        <w:tabs>
          <w:tab w:val="left" w:pos="7395"/>
        </w:tabs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ab/>
        <w:t xml:space="preserve">       starosta</w:t>
      </w:r>
    </w:p>
    <w:p w14:paraId="58EBA23D" w14:textId="16131B1B" w:rsidR="00CE6AE4" w:rsidRPr="00582D37" w:rsidRDefault="00CE6AE4" w:rsidP="00582D37">
      <w:pPr>
        <w:rPr>
          <w:rFonts w:asciiTheme="majorHAnsi" w:hAnsiTheme="majorHAnsi"/>
          <w:sz w:val="24"/>
          <w:szCs w:val="24"/>
        </w:rPr>
      </w:pPr>
    </w:p>
    <w:p w14:paraId="4C549F40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15256B2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26ED3339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6CC17C2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32C20FFD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62B335A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77955097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1223D356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E7723D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4594AF67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1DB0D255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47B68E9A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5ADEF6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0387BCA6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7F9F18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28449E2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3C0F31EA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054C5E7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C99E4B9" w14:textId="77777777" w:rsidR="00582D37" w:rsidRPr="00582D37" w:rsidRDefault="00582D37" w:rsidP="00582D37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582D37">
        <w:rPr>
          <w:rFonts w:asciiTheme="majorHAnsi" w:hAnsiTheme="majorHAnsi"/>
          <w:b/>
          <w:bCs/>
          <w:sz w:val="24"/>
          <w:szCs w:val="24"/>
        </w:rPr>
        <w:t>Přihláška do výběrového řízení</w:t>
      </w:r>
    </w:p>
    <w:p w14:paraId="55572974" w14:textId="77777777" w:rsidR="00582D37" w:rsidRPr="00582D37" w:rsidRDefault="00582D37" w:rsidP="00582D37">
      <w:pPr>
        <w:rPr>
          <w:rFonts w:asciiTheme="majorHAnsi" w:hAnsiTheme="majorHAnsi"/>
          <w:b/>
          <w:bCs/>
          <w:sz w:val="24"/>
          <w:szCs w:val="24"/>
        </w:rPr>
      </w:pPr>
    </w:p>
    <w:p w14:paraId="16E866F9" w14:textId="77777777" w:rsidR="00582D37" w:rsidRPr="00582D37" w:rsidRDefault="00582D37" w:rsidP="00582D37">
      <w:pPr>
        <w:tabs>
          <w:tab w:val="left" w:pos="6237"/>
        </w:tabs>
        <w:rPr>
          <w:rFonts w:asciiTheme="majorHAnsi" w:hAnsiTheme="majorHAnsi"/>
          <w:b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Pracovní místo:</w:t>
      </w:r>
      <w:r w:rsidRPr="00582D37">
        <w:rPr>
          <w:rFonts w:asciiTheme="majorHAnsi" w:hAnsiTheme="majorHAnsi"/>
          <w:b/>
          <w:sz w:val="24"/>
          <w:szCs w:val="24"/>
        </w:rPr>
        <w:t xml:space="preserve"> TECHNICKÝ PRACOVNÍK (Údržbář a řidič komunální techniky)</w:t>
      </w:r>
    </w:p>
    <w:p w14:paraId="64EE9FFB" w14:textId="77777777" w:rsidR="00582D37" w:rsidRPr="00582D37" w:rsidRDefault="00582D37" w:rsidP="00582D37">
      <w:pPr>
        <w:tabs>
          <w:tab w:val="left" w:pos="6237"/>
        </w:tabs>
        <w:rPr>
          <w:rFonts w:asciiTheme="majorHAnsi" w:hAnsiTheme="maj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2D37" w:rsidRPr="00582D37" w14:paraId="54D04EA1" w14:textId="77777777" w:rsidTr="008339C5">
        <w:trPr>
          <w:trHeight w:val="553"/>
        </w:trPr>
        <w:tc>
          <w:tcPr>
            <w:tcW w:w="4531" w:type="dxa"/>
          </w:tcPr>
          <w:p w14:paraId="6CC32928" w14:textId="77777777" w:rsidR="00582D37" w:rsidRPr="00582D37" w:rsidRDefault="00582D37" w:rsidP="00582D37">
            <w:pPr>
              <w:rPr>
                <w:rFonts w:asciiTheme="majorHAnsi" w:hAnsiTheme="majorHAnsi"/>
                <w:b/>
                <w:bCs/>
              </w:rPr>
            </w:pPr>
            <w:r w:rsidRPr="00582D37">
              <w:rPr>
                <w:rFonts w:asciiTheme="majorHAnsi" w:hAnsiTheme="majorHAnsi"/>
                <w:b/>
                <w:bCs/>
              </w:rPr>
              <w:t>Jméno a příjmení</w:t>
            </w:r>
          </w:p>
        </w:tc>
        <w:tc>
          <w:tcPr>
            <w:tcW w:w="4531" w:type="dxa"/>
          </w:tcPr>
          <w:p w14:paraId="160EE768" w14:textId="77777777" w:rsidR="00582D37" w:rsidRPr="00582D37" w:rsidRDefault="00582D37" w:rsidP="008339C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582D37" w:rsidRPr="00582D37" w14:paraId="5A661843" w14:textId="77777777" w:rsidTr="008339C5">
        <w:trPr>
          <w:trHeight w:val="560"/>
        </w:trPr>
        <w:tc>
          <w:tcPr>
            <w:tcW w:w="4531" w:type="dxa"/>
          </w:tcPr>
          <w:p w14:paraId="56656C20" w14:textId="77777777" w:rsidR="00582D37" w:rsidRPr="00582D37" w:rsidRDefault="00582D37" w:rsidP="00582D37">
            <w:pPr>
              <w:rPr>
                <w:rFonts w:asciiTheme="majorHAnsi" w:hAnsiTheme="majorHAnsi"/>
                <w:b/>
                <w:bCs/>
              </w:rPr>
            </w:pPr>
            <w:r w:rsidRPr="00582D37">
              <w:rPr>
                <w:rFonts w:asciiTheme="majorHAnsi" w:hAnsiTheme="majorHAnsi"/>
                <w:b/>
                <w:bCs/>
              </w:rPr>
              <w:t>Datum a místo narození</w:t>
            </w:r>
          </w:p>
        </w:tc>
        <w:tc>
          <w:tcPr>
            <w:tcW w:w="4531" w:type="dxa"/>
          </w:tcPr>
          <w:p w14:paraId="0BF1E836" w14:textId="77777777" w:rsidR="00582D37" w:rsidRPr="00582D37" w:rsidRDefault="00582D37" w:rsidP="008339C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582D37" w:rsidRPr="00582D37" w14:paraId="196FF910" w14:textId="77777777" w:rsidTr="008339C5">
        <w:trPr>
          <w:trHeight w:val="554"/>
        </w:trPr>
        <w:tc>
          <w:tcPr>
            <w:tcW w:w="4531" w:type="dxa"/>
          </w:tcPr>
          <w:p w14:paraId="19BDA878" w14:textId="77777777" w:rsidR="00582D37" w:rsidRPr="00582D37" w:rsidRDefault="00582D37" w:rsidP="00582D37">
            <w:pPr>
              <w:rPr>
                <w:rFonts w:asciiTheme="majorHAnsi" w:hAnsiTheme="majorHAnsi"/>
                <w:b/>
                <w:bCs/>
              </w:rPr>
            </w:pPr>
            <w:r w:rsidRPr="00582D37">
              <w:rPr>
                <w:rFonts w:asciiTheme="majorHAnsi" w:hAnsiTheme="majorHAnsi"/>
                <w:b/>
                <w:bCs/>
              </w:rPr>
              <w:t>Státní příslušnost</w:t>
            </w:r>
          </w:p>
        </w:tc>
        <w:tc>
          <w:tcPr>
            <w:tcW w:w="4531" w:type="dxa"/>
          </w:tcPr>
          <w:p w14:paraId="1BF4CD2D" w14:textId="77777777" w:rsidR="00582D37" w:rsidRPr="00582D37" w:rsidRDefault="00582D37" w:rsidP="008339C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582D37" w:rsidRPr="00582D37" w14:paraId="275E3053" w14:textId="77777777" w:rsidTr="008339C5">
        <w:trPr>
          <w:trHeight w:val="562"/>
        </w:trPr>
        <w:tc>
          <w:tcPr>
            <w:tcW w:w="4531" w:type="dxa"/>
          </w:tcPr>
          <w:p w14:paraId="77B299C0" w14:textId="77777777" w:rsidR="00582D37" w:rsidRPr="00582D37" w:rsidRDefault="00582D37" w:rsidP="00582D37">
            <w:pPr>
              <w:rPr>
                <w:rFonts w:asciiTheme="majorHAnsi" w:hAnsiTheme="majorHAnsi"/>
                <w:b/>
                <w:bCs/>
              </w:rPr>
            </w:pPr>
            <w:r w:rsidRPr="00582D37">
              <w:rPr>
                <w:rFonts w:asciiTheme="majorHAnsi" w:hAnsiTheme="majorHAnsi"/>
                <w:b/>
                <w:bCs/>
              </w:rPr>
              <w:t>Místo trvalého pobytu</w:t>
            </w:r>
          </w:p>
        </w:tc>
        <w:tc>
          <w:tcPr>
            <w:tcW w:w="4531" w:type="dxa"/>
          </w:tcPr>
          <w:p w14:paraId="19C14AC5" w14:textId="77777777" w:rsidR="00582D37" w:rsidRPr="00582D37" w:rsidRDefault="00582D37" w:rsidP="008339C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582D37" w:rsidRPr="00582D37" w14:paraId="16DE5467" w14:textId="77777777" w:rsidTr="008339C5">
        <w:trPr>
          <w:trHeight w:val="556"/>
        </w:trPr>
        <w:tc>
          <w:tcPr>
            <w:tcW w:w="4531" w:type="dxa"/>
          </w:tcPr>
          <w:p w14:paraId="6370A1F0" w14:textId="77777777" w:rsidR="00582D37" w:rsidRPr="00582D37" w:rsidRDefault="00582D37" w:rsidP="00582D37">
            <w:pPr>
              <w:rPr>
                <w:rFonts w:asciiTheme="majorHAnsi" w:hAnsiTheme="majorHAnsi"/>
                <w:b/>
                <w:bCs/>
              </w:rPr>
            </w:pPr>
            <w:r w:rsidRPr="00582D37">
              <w:rPr>
                <w:rFonts w:asciiTheme="majorHAnsi" w:hAnsiTheme="majorHAnsi"/>
                <w:b/>
                <w:bCs/>
              </w:rPr>
              <w:t>Číslo občanského průkazu nebo číslo dokladu o povolení k pobytu, jde-li o cizího státního občana</w:t>
            </w:r>
          </w:p>
        </w:tc>
        <w:tc>
          <w:tcPr>
            <w:tcW w:w="4531" w:type="dxa"/>
          </w:tcPr>
          <w:p w14:paraId="73016075" w14:textId="77777777" w:rsidR="00582D37" w:rsidRPr="00582D37" w:rsidRDefault="00582D37" w:rsidP="008339C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582D37" w:rsidRPr="00582D37" w14:paraId="55B8C82F" w14:textId="77777777" w:rsidTr="008339C5">
        <w:trPr>
          <w:trHeight w:val="653"/>
        </w:trPr>
        <w:tc>
          <w:tcPr>
            <w:tcW w:w="4531" w:type="dxa"/>
          </w:tcPr>
          <w:p w14:paraId="6A58BC79" w14:textId="77777777" w:rsidR="00582D37" w:rsidRPr="00582D37" w:rsidRDefault="00582D37" w:rsidP="00582D37">
            <w:pPr>
              <w:rPr>
                <w:rFonts w:asciiTheme="majorHAnsi" w:hAnsiTheme="majorHAnsi"/>
                <w:b/>
                <w:bCs/>
              </w:rPr>
            </w:pPr>
            <w:r w:rsidRPr="00582D37">
              <w:rPr>
                <w:rFonts w:asciiTheme="majorHAnsi" w:hAnsiTheme="majorHAnsi"/>
                <w:b/>
                <w:bCs/>
              </w:rPr>
              <w:t>Kontaktní údaje (telefon, email)</w:t>
            </w:r>
          </w:p>
        </w:tc>
        <w:tc>
          <w:tcPr>
            <w:tcW w:w="4531" w:type="dxa"/>
          </w:tcPr>
          <w:p w14:paraId="69434B9D" w14:textId="77777777" w:rsidR="00582D37" w:rsidRPr="00582D37" w:rsidRDefault="00582D37" w:rsidP="008339C5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2CE4A079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59ECFCED" w14:textId="77777777" w:rsid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K přihlášce se připojí následující doklady:</w:t>
      </w:r>
    </w:p>
    <w:p w14:paraId="59B59E4D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73AFE810" w14:textId="77777777" w:rsidR="00582D37" w:rsidRDefault="00582D37" w:rsidP="00582D37">
      <w:pPr>
        <w:pStyle w:val="Odstavecseseznamem"/>
        <w:numPr>
          <w:ilvl w:val="0"/>
          <w:numId w:val="5"/>
        </w:numPr>
        <w:spacing w:after="160" w:line="278" w:lineRule="auto"/>
        <w:contextualSpacing/>
        <w:rPr>
          <w:rFonts w:asciiTheme="majorHAnsi" w:hAnsiTheme="majorHAnsi"/>
        </w:rPr>
      </w:pPr>
      <w:r w:rsidRPr="00582D37">
        <w:rPr>
          <w:rFonts w:asciiTheme="majorHAnsi" w:hAnsiTheme="majorHAnsi"/>
        </w:rPr>
        <w:t>Strukturovaný životopis, ve kterém jsou uvedeny údaje o dosavadních a odborných znalostech a dovednostech týkající se správních činností.</w:t>
      </w:r>
    </w:p>
    <w:p w14:paraId="7B4EE755" w14:textId="77777777" w:rsidR="00582D37" w:rsidRPr="00582D37" w:rsidRDefault="00582D37" w:rsidP="00582D37">
      <w:pPr>
        <w:pStyle w:val="Odstavecseseznamem"/>
        <w:spacing w:after="160" w:line="278" w:lineRule="auto"/>
        <w:ind w:left="720"/>
        <w:contextualSpacing/>
        <w:rPr>
          <w:rFonts w:asciiTheme="majorHAnsi" w:hAnsiTheme="majorHAnsi"/>
        </w:rPr>
      </w:pPr>
    </w:p>
    <w:p w14:paraId="3E669118" w14:textId="77777777" w:rsidR="00582D37" w:rsidRPr="00582D37" w:rsidRDefault="00582D37" w:rsidP="00582D37">
      <w:pPr>
        <w:pStyle w:val="Odstavecseseznamem"/>
        <w:numPr>
          <w:ilvl w:val="0"/>
          <w:numId w:val="5"/>
        </w:numPr>
        <w:spacing w:after="160" w:line="278" w:lineRule="auto"/>
        <w:contextualSpacing/>
        <w:rPr>
          <w:rFonts w:asciiTheme="majorHAnsi" w:hAnsiTheme="majorHAnsi"/>
        </w:rPr>
      </w:pPr>
      <w:r w:rsidRPr="00582D37">
        <w:rPr>
          <w:rFonts w:asciiTheme="majorHAnsi" w:hAnsiTheme="majorHAnsi"/>
          <w:b/>
        </w:rPr>
        <w:t>Výpis z evidence Rejstříku trestů</w:t>
      </w:r>
      <w:r w:rsidRPr="00582D37">
        <w:rPr>
          <w:rFonts w:asciiTheme="majorHAnsi" w:hAnsiTheme="majorHAnsi"/>
        </w:rPr>
        <w:t xml:space="preserve"> ne starší než 3 měsíce.</w:t>
      </w:r>
    </w:p>
    <w:p w14:paraId="7FD9131E" w14:textId="77777777" w:rsidR="00582D37" w:rsidRPr="00582D37" w:rsidRDefault="00582D37" w:rsidP="00582D37">
      <w:pPr>
        <w:pStyle w:val="Odstavecseseznamem"/>
        <w:ind w:left="720"/>
        <w:rPr>
          <w:rFonts w:asciiTheme="majorHAnsi" w:hAnsiTheme="majorHAnsi"/>
        </w:rPr>
      </w:pPr>
    </w:p>
    <w:p w14:paraId="45BF5817" w14:textId="77777777" w:rsidR="00582D37" w:rsidRPr="00582D37" w:rsidRDefault="00582D37" w:rsidP="00582D37">
      <w:pPr>
        <w:pStyle w:val="Odstavecseseznamem"/>
        <w:numPr>
          <w:ilvl w:val="0"/>
          <w:numId w:val="5"/>
        </w:numPr>
        <w:spacing w:after="160" w:line="278" w:lineRule="auto"/>
        <w:contextualSpacing/>
        <w:rPr>
          <w:rFonts w:asciiTheme="majorHAnsi" w:hAnsiTheme="majorHAnsi"/>
          <w:b/>
        </w:rPr>
      </w:pPr>
      <w:r w:rsidRPr="00582D37">
        <w:rPr>
          <w:rFonts w:asciiTheme="majorHAnsi" w:hAnsiTheme="majorHAnsi"/>
          <w:b/>
        </w:rPr>
        <w:t>Ověřená kopie dokladu o nejvyšším dosaženém vzdělání.</w:t>
      </w:r>
    </w:p>
    <w:p w14:paraId="58A33D4D" w14:textId="77777777" w:rsidR="00582D37" w:rsidRPr="00582D37" w:rsidRDefault="00582D37" w:rsidP="00582D37">
      <w:pPr>
        <w:pStyle w:val="Odstavecseseznamem"/>
        <w:rPr>
          <w:rFonts w:asciiTheme="majorHAnsi" w:hAnsiTheme="majorHAnsi"/>
        </w:rPr>
      </w:pPr>
    </w:p>
    <w:p w14:paraId="09738FBD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315DF43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Datum: ……………………….</w:t>
      </w:r>
    </w:p>
    <w:p w14:paraId="7C6DCDEB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p w14:paraId="1B81B393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  <w:r w:rsidRPr="00582D37">
        <w:rPr>
          <w:rFonts w:asciiTheme="majorHAnsi" w:hAnsiTheme="majorHAnsi"/>
          <w:sz w:val="24"/>
          <w:szCs w:val="24"/>
        </w:rPr>
        <w:t>Podpis uchazeče: ………………………………</w:t>
      </w:r>
      <w:proofErr w:type="gramStart"/>
      <w:r w:rsidRPr="00582D37">
        <w:rPr>
          <w:rFonts w:asciiTheme="majorHAnsi" w:hAnsiTheme="majorHAnsi"/>
          <w:sz w:val="24"/>
          <w:szCs w:val="24"/>
        </w:rPr>
        <w:t>…….</w:t>
      </w:r>
      <w:proofErr w:type="gramEnd"/>
      <w:r w:rsidRPr="00582D37">
        <w:rPr>
          <w:rFonts w:asciiTheme="majorHAnsi" w:hAnsiTheme="majorHAnsi"/>
          <w:sz w:val="24"/>
          <w:szCs w:val="24"/>
        </w:rPr>
        <w:t>.</w:t>
      </w:r>
    </w:p>
    <w:p w14:paraId="05C00691" w14:textId="77777777" w:rsidR="00582D37" w:rsidRPr="00582D37" w:rsidRDefault="00582D37" w:rsidP="00582D37">
      <w:pPr>
        <w:rPr>
          <w:rFonts w:asciiTheme="majorHAnsi" w:hAnsiTheme="majorHAnsi"/>
          <w:sz w:val="24"/>
          <w:szCs w:val="24"/>
        </w:rPr>
      </w:pPr>
    </w:p>
    <w:sectPr w:rsidR="00582D37" w:rsidRPr="00582D37" w:rsidSect="00260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992" w:bottom="1418" w:left="993" w:header="568" w:footer="2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899D" w14:textId="77777777" w:rsidR="008047E1" w:rsidRDefault="008047E1">
      <w:r>
        <w:separator/>
      </w:r>
    </w:p>
  </w:endnote>
  <w:endnote w:type="continuationSeparator" w:id="0">
    <w:p w14:paraId="2FF1493E" w14:textId="77777777" w:rsidR="008047E1" w:rsidRDefault="0080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11D9" w14:textId="77777777" w:rsidR="00CA105D" w:rsidRDefault="00CA10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3852" w14:textId="672FE8E4" w:rsidR="0018744F" w:rsidRPr="00CB5145" w:rsidRDefault="00CF6A3E" w:rsidP="00CB5145">
    <w:pPr>
      <w:tabs>
        <w:tab w:val="left" w:pos="2268"/>
        <w:tab w:val="left" w:pos="3402"/>
        <w:tab w:val="left" w:pos="4678"/>
        <w:tab w:val="left" w:pos="6804"/>
        <w:tab w:val="left" w:pos="8789"/>
      </w:tabs>
      <w:rPr>
        <w:rFonts w:asciiTheme="majorHAnsi" w:hAnsiTheme="majorHAnsi" w:cs="Arial"/>
        <w:sz w:val="18"/>
        <w:szCs w:val="18"/>
      </w:rPr>
    </w:pPr>
    <w:r>
      <w:rPr>
        <w:rFonts w:asciiTheme="majorHAnsi" w:hAnsiTheme="majorHAnsi" w:cs="Arial"/>
        <w:sz w:val="18"/>
        <w:szCs w:val="18"/>
      </w:rPr>
      <w:t xml:space="preserve">   </w:t>
    </w:r>
    <w:r w:rsidR="0018744F" w:rsidRPr="00CB5145">
      <w:rPr>
        <w:rFonts w:asciiTheme="majorHAnsi" w:hAnsiTheme="majorHAnsi" w:cs="Arial"/>
        <w:sz w:val="18"/>
        <w:szCs w:val="18"/>
      </w:rPr>
      <w:t>BANKOVNÍ SPOJENÍ</w:t>
    </w:r>
    <w:r w:rsidR="0018744F" w:rsidRPr="00CB5145"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 xml:space="preserve">   </w:t>
    </w:r>
    <w:r w:rsidR="0018744F" w:rsidRPr="00CB5145">
      <w:rPr>
        <w:rFonts w:asciiTheme="majorHAnsi" w:hAnsiTheme="majorHAnsi" w:cs="Arial"/>
        <w:sz w:val="18"/>
        <w:szCs w:val="18"/>
      </w:rPr>
      <w:t>IČ</w:t>
    </w:r>
    <w:r w:rsidR="00CB5145" w:rsidRPr="00CB5145">
      <w:rPr>
        <w:rFonts w:asciiTheme="majorHAnsi" w:hAnsiTheme="majorHAnsi" w:cs="Arial"/>
        <w:sz w:val="18"/>
        <w:szCs w:val="18"/>
      </w:rPr>
      <w:t>O</w:t>
    </w:r>
    <w:r w:rsidR="00CB5145" w:rsidRPr="00CB5145"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 xml:space="preserve">   </w:t>
    </w:r>
    <w:r w:rsidR="00CB5145" w:rsidRPr="00CB5145">
      <w:rPr>
        <w:rFonts w:asciiTheme="majorHAnsi" w:hAnsiTheme="majorHAnsi" w:cs="Arial"/>
        <w:sz w:val="18"/>
        <w:szCs w:val="18"/>
      </w:rPr>
      <w:t>DIČ</w:t>
    </w:r>
    <w:r w:rsidR="0018744F" w:rsidRPr="00CB5145"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 xml:space="preserve">   </w:t>
    </w:r>
    <w:r w:rsidR="0018744F" w:rsidRPr="00CB5145">
      <w:rPr>
        <w:rFonts w:asciiTheme="majorHAnsi" w:hAnsiTheme="majorHAnsi" w:cs="Arial"/>
        <w:sz w:val="18"/>
        <w:szCs w:val="18"/>
      </w:rPr>
      <w:t>E-MAIL</w:t>
    </w:r>
    <w:r w:rsidR="00CB5145" w:rsidRPr="00CB5145"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 xml:space="preserve">   </w:t>
    </w:r>
    <w:r w:rsidR="00CB5145" w:rsidRPr="00CB5145">
      <w:rPr>
        <w:rFonts w:asciiTheme="majorHAnsi" w:hAnsiTheme="majorHAnsi" w:cs="Arial"/>
        <w:sz w:val="18"/>
        <w:szCs w:val="18"/>
      </w:rPr>
      <w:t>WWW</w:t>
    </w:r>
    <w:r w:rsidR="00CB5145" w:rsidRPr="00CB5145">
      <w:rPr>
        <w:rFonts w:asciiTheme="majorHAnsi" w:hAnsiTheme="majorHAnsi" w:cs="Arial"/>
        <w:sz w:val="18"/>
        <w:szCs w:val="18"/>
      </w:rPr>
      <w:tab/>
      <w:t xml:space="preserve"> </w:t>
    </w:r>
  </w:p>
  <w:p w14:paraId="3DCA79E8" w14:textId="1F7D1389" w:rsidR="0018744F" w:rsidRPr="00CB5145" w:rsidRDefault="00CF6A3E" w:rsidP="00CB5145">
    <w:pPr>
      <w:tabs>
        <w:tab w:val="left" w:pos="2268"/>
        <w:tab w:val="left" w:pos="3402"/>
        <w:tab w:val="left" w:pos="4678"/>
        <w:tab w:val="left" w:pos="6804"/>
        <w:tab w:val="left" w:pos="8805"/>
        <w:tab w:val="left" w:pos="8910"/>
      </w:tabs>
      <w:rPr>
        <w:rFonts w:asciiTheme="majorHAnsi" w:hAnsiTheme="majorHAnsi" w:cs="Arial"/>
        <w:sz w:val="18"/>
        <w:szCs w:val="18"/>
      </w:rPr>
    </w:pPr>
    <w:r>
      <w:rPr>
        <w:rFonts w:asciiTheme="majorHAnsi" w:hAnsiTheme="majorHAnsi" w:cs="Arial"/>
        <w:sz w:val="18"/>
        <w:szCs w:val="18"/>
      </w:rPr>
      <w:t xml:space="preserve">   </w:t>
    </w:r>
    <w:proofErr w:type="spellStart"/>
    <w:r w:rsidR="00CB5145" w:rsidRPr="00CB5145">
      <w:rPr>
        <w:rFonts w:asciiTheme="majorHAnsi" w:hAnsiTheme="majorHAnsi" w:cs="Arial"/>
        <w:sz w:val="18"/>
        <w:szCs w:val="18"/>
      </w:rPr>
      <w:t>č.ú</w:t>
    </w:r>
    <w:proofErr w:type="spellEnd"/>
    <w:r w:rsidR="00CB5145" w:rsidRPr="00CB5145">
      <w:rPr>
        <w:rFonts w:asciiTheme="majorHAnsi" w:hAnsiTheme="majorHAnsi" w:cs="Arial"/>
        <w:sz w:val="18"/>
        <w:szCs w:val="18"/>
      </w:rPr>
      <w:t>.: 123125081 / 0300</w:t>
    </w:r>
    <w:r w:rsidR="00CB5145" w:rsidRPr="00CB5145"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 xml:space="preserve">   </w:t>
    </w:r>
    <w:r w:rsidR="00CB5145" w:rsidRPr="00CB5145">
      <w:rPr>
        <w:rFonts w:asciiTheme="majorHAnsi" w:hAnsiTheme="majorHAnsi" w:cs="Arial"/>
        <w:sz w:val="18"/>
        <w:szCs w:val="18"/>
      </w:rPr>
      <w:t>00295</w:t>
    </w:r>
    <w:r w:rsidR="00950AC6" w:rsidRPr="00CB5145">
      <w:rPr>
        <w:rFonts w:asciiTheme="majorHAnsi" w:hAnsiTheme="majorHAnsi" w:cs="Arial"/>
        <w:sz w:val="18"/>
        <w:szCs w:val="18"/>
      </w:rPr>
      <w:t>761</w:t>
    </w:r>
    <w:r w:rsidR="00950AC6" w:rsidRPr="00CB5145"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 xml:space="preserve">   </w:t>
    </w:r>
    <w:r w:rsidR="00CB5145" w:rsidRPr="00CB5145">
      <w:rPr>
        <w:rFonts w:asciiTheme="majorHAnsi" w:hAnsiTheme="majorHAnsi" w:cs="Arial"/>
        <w:sz w:val="18"/>
        <w:szCs w:val="18"/>
      </w:rPr>
      <w:t>CZ00295761</w:t>
    </w:r>
    <w:r w:rsidR="0018744F" w:rsidRPr="00CB5145"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 xml:space="preserve">   </w:t>
    </w:r>
    <w:hyperlink r:id="rId1" w:history="1">
      <w:r w:rsidRPr="009C063D">
        <w:rPr>
          <w:rStyle w:val="Hypertextovodkaz"/>
          <w:rFonts w:asciiTheme="majorHAnsi" w:hAnsiTheme="majorHAnsi" w:cs="Arial"/>
          <w:sz w:val="18"/>
          <w:szCs w:val="18"/>
        </w:rPr>
        <w:t>obec@vojnuvmestec.cz</w:t>
      </w:r>
    </w:hyperlink>
    <w:r w:rsidR="0018744F" w:rsidRPr="00CB5145"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 xml:space="preserve">   </w:t>
    </w:r>
    <w:hyperlink r:id="rId2" w:history="1">
      <w:r w:rsidRPr="009C063D">
        <w:rPr>
          <w:rStyle w:val="Hypertextovodkaz"/>
          <w:rFonts w:asciiTheme="majorHAnsi" w:hAnsiTheme="majorHAnsi" w:cs="Arial"/>
          <w:sz w:val="18"/>
          <w:szCs w:val="18"/>
        </w:rPr>
        <w:t>www.vojnuvmestec.cz</w:t>
      </w:r>
    </w:hyperlink>
    <w:r w:rsidR="00CB5145" w:rsidRPr="00CB5145">
      <w:rPr>
        <w:rFonts w:asciiTheme="majorHAnsi" w:hAnsiTheme="majorHAnsi"/>
      </w:rPr>
      <w:tab/>
    </w:r>
  </w:p>
  <w:p w14:paraId="1BB38423" w14:textId="0C84C5F1" w:rsidR="0018744F" w:rsidRPr="00CB5145" w:rsidRDefault="00CF6A3E">
    <w:pPr>
      <w:tabs>
        <w:tab w:val="left" w:pos="2410"/>
        <w:tab w:val="left" w:pos="3544"/>
        <w:tab w:val="left" w:pos="5245"/>
        <w:tab w:val="left" w:pos="7938"/>
      </w:tabs>
      <w:rPr>
        <w:rFonts w:asciiTheme="majorHAnsi" w:hAnsiTheme="majorHAnsi" w:cs="Arial"/>
        <w:sz w:val="18"/>
        <w:szCs w:val="18"/>
      </w:rPr>
    </w:pPr>
    <w:r>
      <w:rPr>
        <w:rFonts w:asciiTheme="majorHAnsi" w:hAnsiTheme="majorHAnsi" w:cs="Arial"/>
        <w:sz w:val="18"/>
        <w:szCs w:val="18"/>
      </w:rPr>
      <w:t xml:space="preserve">   </w:t>
    </w:r>
    <w:r w:rsidR="00CB5145" w:rsidRPr="00CB5145">
      <w:rPr>
        <w:rFonts w:asciiTheme="majorHAnsi" w:hAnsiTheme="majorHAnsi" w:cs="Arial"/>
        <w:sz w:val="18"/>
        <w:szCs w:val="18"/>
      </w:rPr>
      <w:t>ČSOB Žďár nad Sázavou</w:t>
    </w:r>
    <w:r w:rsidR="00CB5145" w:rsidRPr="00CB5145">
      <w:rPr>
        <w:rFonts w:asciiTheme="majorHAnsi" w:hAnsiTheme="majorHAnsi" w:cs="Arial"/>
        <w:sz w:val="18"/>
        <w:szCs w:val="18"/>
      </w:rPr>
      <w:tab/>
    </w:r>
  </w:p>
  <w:p w14:paraId="50E0F7CC" w14:textId="77777777" w:rsidR="0018744F" w:rsidRDefault="00CB5145">
    <w:pPr>
      <w:tabs>
        <w:tab w:val="left" w:pos="2410"/>
        <w:tab w:val="left" w:pos="3544"/>
        <w:tab w:val="left" w:pos="5245"/>
        <w:tab w:val="left" w:pos="7938"/>
      </w:tabs>
      <w:rPr>
        <w:rFonts w:ascii="Arial" w:hAnsi="Arial" w:cs="Arial"/>
        <w:sz w:val="18"/>
        <w:szCs w:val="18"/>
      </w:rPr>
    </w:pPr>
    <w:r w:rsidRPr="00CB5145">
      <w:rPr>
        <w:rFonts w:asciiTheme="majorHAnsi" w:hAnsiTheme="majorHAnsi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A76B" w14:textId="77777777" w:rsidR="00CA105D" w:rsidRDefault="00CA1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A89D" w14:textId="77777777" w:rsidR="008047E1" w:rsidRDefault="008047E1">
      <w:r>
        <w:separator/>
      </w:r>
    </w:p>
  </w:footnote>
  <w:footnote w:type="continuationSeparator" w:id="0">
    <w:p w14:paraId="35BD3FCC" w14:textId="77777777" w:rsidR="008047E1" w:rsidRDefault="0080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2CAD" w14:textId="77777777" w:rsidR="00CA105D" w:rsidRDefault="00CA10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CDC1" w14:textId="77777777" w:rsidR="0018744F" w:rsidRDefault="00CA105D">
    <w:pPr>
      <w:pStyle w:val="Zhlav"/>
      <w:jc w:val="center"/>
      <w:rPr>
        <w:rFonts w:ascii="Arial" w:hAnsi="Arial"/>
        <w:b/>
        <w:sz w:val="36"/>
        <w:szCs w:val="24"/>
      </w:rPr>
    </w:pPr>
    <w:r>
      <w:rPr>
        <w:rFonts w:ascii="Arial" w:hAnsi="Arial"/>
        <w:b/>
        <w:noProof/>
        <w:sz w:val="36"/>
        <w:szCs w:val="24"/>
      </w:rPr>
      <w:drawing>
        <wp:anchor distT="0" distB="0" distL="114300" distR="114300" simplePos="0" relativeHeight="251658240" behindDoc="1" locked="0" layoutInCell="1" allowOverlap="1" wp14:anchorId="3C4FEB5B" wp14:editId="6104D3CE">
          <wp:simplePos x="0" y="0"/>
          <wp:positionH relativeFrom="column">
            <wp:posOffset>826770</wp:posOffset>
          </wp:positionH>
          <wp:positionV relativeFrom="paragraph">
            <wp:posOffset>153670</wp:posOffset>
          </wp:positionV>
          <wp:extent cx="742950" cy="847725"/>
          <wp:effectExtent l="19050" t="0" r="0" b="0"/>
          <wp:wrapNone/>
          <wp:docPr id="2119634103" name="Obrázek 0" descr="Vojnův Městec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jnův Městec 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7A2613" w14:textId="77777777" w:rsidR="0018744F" w:rsidRPr="00043B73" w:rsidRDefault="0018744F">
    <w:pPr>
      <w:pStyle w:val="Zhlav"/>
      <w:jc w:val="center"/>
      <w:rPr>
        <w:rFonts w:ascii="Book Antiqua" w:hAnsi="Book Antiqua"/>
        <w:b/>
        <w:sz w:val="28"/>
        <w:szCs w:val="28"/>
      </w:rPr>
    </w:pPr>
    <w:r w:rsidRPr="00043B73">
      <w:rPr>
        <w:rFonts w:ascii="Book Antiqua" w:hAnsi="Book Antiqua"/>
        <w:b/>
        <w:sz w:val="28"/>
        <w:szCs w:val="28"/>
      </w:rPr>
      <w:t>M ě s t y s   V o j n ů v   M ě s t e c</w:t>
    </w:r>
  </w:p>
  <w:p w14:paraId="6C13933F" w14:textId="77777777" w:rsidR="0018744F" w:rsidRPr="00043B73" w:rsidRDefault="0023408A" w:rsidP="0023408A">
    <w:pPr>
      <w:pStyle w:val="Zhlav"/>
      <w:tabs>
        <w:tab w:val="left" w:pos="840"/>
        <w:tab w:val="center" w:pos="5117"/>
      </w:tabs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ab/>
    </w:r>
    <w:r>
      <w:rPr>
        <w:rFonts w:ascii="Book Antiqua" w:hAnsi="Book Antiqua"/>
        <w:sz w:val="24"/>
        <w:szCs w:val="24"/>
      </w:rPr>
      <w:tab/>
    </w:r>
    <w:r w:rsidR="00B547C0">
      <w:rPr>
        <w:rFonts w:ascii="Book Antiqua" w:hAnsi="Book Antiqua"/>
        <w:sz w:val="24"/>
        <w:szCs w:val="24"/>
      </w:rPr>
      <w:t xml:space="preserve">                  </w:t>
    </w:r>
    <w:r w:rsidR="0018744F" w:rsidRPr="00043B73">
      <w:rPr>
        <w:rFonts w:ascii="Book Antiqua" w:hAnsi="Book Antiqua"/>
        <w:sz w:val="24"/>
        <w:szCs w:val="24"/>
      </w:rPr>
      <w:t>Vojnův Městec 27, 591 01 Žďár nad Sázavou</w:t>
    </w:r>
  </w:p>
  <w:p w14:paraId="4604CAC0" w14:textId="77777777" w:rsidR="0018744F" w:rsidRPr="00043B73" w:rsidRDefault="00F91E71">
    <w:pPr>
      <w:pStyle w:val="Zhlav"/>
      <w:jc w:val="center"/>
      <w:rPr>
        <w:rFonts w:ascii="Book Antiqua" w:hAnsi="Book Antiqua"/>
        <w:sz w:val="36"/>
        <w:szCs w:val="24"/>
      </w:rPr>
    </w:pPr>
    <w:r w:rsidRPr="00043B73">
      <w:rPr>
        <w:rFonts w:ascii="Book Antiqua" w:hAnsi="Book Antiqua"/>
        <w:sz w:val="36"/>
        <w:szCs w:val="24"/>
      </w:rPr>
      <w:t>K</w:t>
    </w:r>
    <w:r w:rsidR="0018744F" w:rsidRPr="00043B73">
      <w:rPr>
        <w:rFonts w:ascii="Book Antiqua" w:hAnsi="Book Antiqua"/>
        <w:sz w:val="36"/>
        <w:szCs w:val="24"/>
      </w:rPr>
      <w:t>raj Vysočina</w:t>
    </w:r>
  </w:p>
  <w:p w14:paraId="40E3131F" w14:textId="77777777" w:rsidR="00043B73" w:rsidRPr="00043B73" w:rsidRDefault="00043B73" w:rsidP="00043B73">
    <w:pPr>
      <w:pStyle w:val="Zhlav"/>
      <w:jc w:val="center"/>
      <w:rPr>
        <w:rFonts w:ascii="Book Antiqua" w:hAnsi="Book Antiqu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AAA7" w14:textId="77777777" w:rsidR="00CA105D" w:rsidRDefault="00CA10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AC8"/>
    <w:multiLevelType w:val="hybridMultilevel"/>
    <w:tmpl w:val="099E3C98"/>
    <w:lvl w:ilvl="0" w:tplc="A0C2D6F4">
      <w:start w:val="4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7B46"/>
    <w:multiLevelType w:val="multilevel"/>
    <w:tmpl w:val="1DA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33E4E"/>
    <w:multiLevelType w:val="hybridMultilevel"/>
    <w:tmpl w:val="39F261AE"/>
    <w:lvl w:ilvl="0" w:tplc="D6AAC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6771A"/>
    <w:multiLevelType w:val="multilevel"/>
    <w:tmpl w:val="02E6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F5CC2"/>
    <w:multiLevelType w:val="hybridMultilevel"/>
    <w:tmpl w:val="244247A8"/>
    <w:lvl w:ilvl="0" w:tplc="4840117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65840285">
    <w:abstractNumId w:val="4"/>
  </w:num>
  <w:num w:numId="2" w16cid:durableId="631131102">
    <w:abstractNumId w:val="0"/>
  </w:num>
  <w:num w:numId="3" w16cid:durableId="1824660369">
    <w:abstractNumId w:val="1"/>
  </w:num>
  <w:num w:numId="4" w16cid:durableId="1324238978">
    <w:abstractNumId w:val="3"/>
  </w:num>
  <w:num w:numId="5" w16cid:durableId="5482308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19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EF"/>
    <w:rsid w:val="00001804"/>
    <w:rsid w:val="00004022"/>
    <w:rsid w:val="00007921"/>
    <w:rsid w:val="000104E3"/>
    <w:rsid w:val="000108D3"/>
    <w:rsid w:val="00010BA4"/>
    <w:rsid w:val="0001150B"/>
    <w:rsid w:val="00017D92"/>
    <w:rsid w:val="0002336B"/>
    <w:rsid w:val="00026011"/>
    <w:rsid w:val="0002761F"/>
    <w:rsid w:val="00031038"/>
    <w:rsid w:val="00033017"/>
    <w:rsid w:val="0004339A"/>
    <w:rsid w:val="00043B73"/>
    <w:rsid w:val="000459CA"/>
    <w:rsid w:val="00050D62"/>
    <w:rsid w:val="00050F95"/>
    <w:rsid w:val="0005249F"/>
    <w:rsid w:val="00052C15"/>
    <w:rsid w:val="00052EC9"/>
    <w:rsid w:val="00055CAF"/>
    <w:rsid w:val="000600F7"/>
    <w:rsid w:val="000615DD"/>
    <w:rsid w:val="00062958"/>
    <w:rsid w:val="00063663"/>
    <w:rsid w:val="0006397B"/>
    <w:rsid w:val="0006748D"/>
    <w:rsid w:val="00071375"/>
    <w:rsid w:val="0007239D"/>
    <w:rsid w:val="00081921"/>
    <w:rsid w:val="0008276B"/>
    <w:rsid w:val="00084B8D"/>
    <w:rsid w:val="00090476"/>
    <w:rsid w:val="0009186F"/>
    <w:rsid w:val="00094FBB"/>
    <w:rsid w:val="000A050A"/>
    <w:rsid w:val="000A063B"/>
    <w:rsid w:val="000A156E"/>
    <w:rsid w:val="000A1D57"/>
    <w:rsid w:val="000A3A2A"/>
    <w:rsid w:val="000A4C57"/>
    <w:rsid w:val="000B21D7"/>
    <w:rsid w:val="000C04D7"/>
    <w:rsid w:val="000C0944"/>
    <w:rsid w:val="000C1790"/>
    <w:rsid w:val="000C18F0"/>
    <w:rsid w:val="000C2A8E"/>
    <w:rsid w:val="000C72F6"/>
    <w:rsid w:val="000D2940"/>
    <w:rsid w:val="000D42C0"/>
    <w:rsid w:val="000D68DB"/>
    <w:rsid w:val="000E11B4"/>
    <w:rsid w:val="000E186E"/>
    <w:rsid w:val="000E3154"/>
    <w:rsid w:val="000E341D"/>
    <w:rsid w:val="000E6F48"/>
    <w:rsid w:val="000E7C5B"/>
    <w:rsid w:val="000F37FF"/>
    <w:rsid w:val="000F58F9"/>
    <w:rsid w:val="000F5FE2"/>
    <w:rsid w:val="000F757E"/>
    <w:rsid w:val="001018AE"/>
    <w:rsid w:val="00101975"/>
    <w:rsid w:val="00101C85"/>
    <w:rsid w:val="00107904"/>
    <w:rsid w:val="00107E2B"/>
    <w:rsid w:val="00111449"/>
    <w:rsid w:val="00113B85"/>
    <w:rsid w:val="00115168"/>
    <w:rsid w:val="00116C41"/>
    <w:rsid w:val="00117B26"/>
    <w:rsid w:val="00122F28"/>
    <w:rsid w:val="00134CE9"/>
    <w:rsid w:val="001417A3"/>
    <w:rsid w:val="0014254D"/>
    <w:rsid w:val="00147DDE"/>
    <w:rsid w:val="001517BE"/>
    <w:rsid w:val="00152E5F"/>
    <w:rsid w:val="00153890"/>
    <w:rsid w:val="0015389C"/>
    <w:rsid w:val="001549B5"/>
    <w:rsid w:val="00161349"/>
    <w:rsid w:val="00162F46"/>
    <w:rsid w:val="00163FD2"/>
    <w:rsid w:val="00164504"/>
    <w:rsid w:val="00165099"/>
    <w:rsid w:val="001655BB"/>
    <w:rsid w:val="00170C7E"/>
    <w:rsid w:val="001718D0"/>
    <w:rsid w:val="00171CE3"/>
    <w:rsid w:val="00174097"/>
    <w:rsid w:val="00174EC3"/>
    <w:rsid w:val="0017649B"/>
    <w:rsid w:val="0018744F"/>
    <w:rsid w:val="0019176D"/>
    <w:rsid w:val="001922C5"/>
    <w:rsid w:val="001964B9"/>
    <w:rsid w:val="00197C8C"/>
    <w:rsid w:val="001A4A30"/>
    <w:rsid w:val="001A6F50"/>
    <w:rsid w:val="001B124E"/>
    <w:rsid w:val="001B3CDC"/>
    <w:rsid w:val="001B58DB"/>
    <w:rsid w:val="001B6EB4"/>
    <w:rsid w:val="001C0723"/>
    <w:rsid w:val="001C3554"/>
    <w:rsid w:val="001C756F"/>
    <w:rsid w:val="001D3375"/>
    <w:rsid w:val="001D7640"/>
    <w:rsid w:val="001D7D77"/>
    <w:rsid w:val="001E29D7"/>
    <w:rsid w:val="001E645B"/>
    <w:rsid w:val="001E6E1F"/>
    <w:rsid w:val="001E6F3E"/>
    <w:rsid w:val="001E74FC"/>
    <w:rsid w:val="001E77D8"/>
    <w:rsid w:val="001F0593"/>
    <w:rsid w:val="001F07B7"/>
    <w:rsid w:val="001F213E"/>
    <w:rsid w:val="001F33D9"/>
    <w:rsid w:val="001F3C19"/>
    <w:rsid w:val="001F67E7"/>
    <w:rsid w:val="0020145C"/>
    <w:rsid w:val="00202F84"/>
    <w:rsid w:val="0020409B"/>
    <w:rsid w:val="00205EA9"/>
    <w:rsid w:val="00213E0A"/>
    <w:rsid w:val="002207E8"/>
    <w:rsid w:val="00221B9B"/>
    <w:rsid w:val="00221D0D"/>
    <w:rsid w:val="0022275D"/>
    <w:rsid w:val="00223A0E"/>
    <w:rsid w:val="00224661"/>
    <w:rsid w:val="0022615A"/>
    <w:rsid w:val="002317D7"/>
    <w:rsid w:val="00231D56"/>
    <w:rsid w:val="002338DF"/>
    <w:rsid w:val="0023408A"/>
    <w:rsid w:val="002340A0"/>
    <w:rsid w:val="0023459F"/>
    <w:rsid w:val="0023551F"/>
    <w:rsid w:val="00241513"/>
    <w:rsid w:val="002421E1"/>
    <w:rsid w:val="00247FA8"/>
    <w:rsid w:val="00250404"/>
    <w:rsid w:val="002602E2"/>
    <w:rsid w:val="00262880"/>
    <w:rsid w:val="002666F1"/>
    <w:rsid w:val="002725DB"/>
    <w:rsid w:val="0027283D"/>
    <w:rsid w:val="00282C9D"/>
    <w:rsid w:val="002845CF"/>
    <w:rsid w:val="00285F5B"/>
    <w:rsid w:val="002879DD"/>
    <w:rsid w:val="002945C1"/>
    <w:rsid w:val="00294D94"/>
    <w:rsid w:val="002A0ED7"/>
    <w:rsid w:val="002A13F8"/>
    <w:rsid w:val="002A2195"/>
    <w:rsid w:val="002A3D9F"/>
    <w:rsid w:val="002A6B3D"/>
    <w:rsid w:val="002A7974"/>
    <w:rsid w:val="002C251E"/>
    <w:rsid w:val="002D1846"/>
    <w:rsid w:val="002D1E16"/>
    <w:rsid w:val="002D4020"/>
    <w:rsid w:val="002D73D7"/>
    <w:rsid w:val="002E4FB9"/>
    <w:rsid w:val="002E7998"/>
    <w:rsid w:val="002F4D89"/>
    <w:rsid w:val="00306AFA"/>
    <w:rsid w:val="00313BE6"/>
    <w:rsid w:val="0031407F"/>
    <w:rsid w:val="0031442E"/>
    <w:rsid w:val="003162A8"/>
    <w:rsid w:val="00316D4C"/>
    <w:rsid w:val="00316F62"/>
    <w:rsid w:val="00333C33"/>
    <w:rsid w:val="00340B7E"/>
    <w:rsid w:val="00341811"/>
    <w:rsid w:val="00341EA1"/>
    <w:rsid w:val="00341FC6"/>
    <w:rsid w:val="0034244B"/>
    <w:rsid w:val="00346379"/>
    <w:rsid w:val="0037219F"/>
    <w:rsid w:val="00374C0C"/>
    <w:rsid w:val="003822DD"/>
    <w:rsid w:val="003B0484"/>
    <w:rsid w:val="003B2908"/>
    <w:rsid w:val="003B6067"/>
    <w:rsid w:val="003C1C20"/>
    <w:rsid w:val="003C3668"/>
    <w:rsid w:val="003C5FD4"/>
    <w:rsid w:val="003C75AE"/>
    <w:rsid w:val="003C7818"/>
    <w:rsid w:val="003D61A5"/>
    <w:rsid w:val="003D792D"/>
    <w:rsid w:val="003E0B90"/>
    <w:rsid w:val="003E23C4"/>
    <w:rsid w:val="003E401C"/>
    <w:rsid w:val="003E76E6"/>
    <w:rsid w:val="003F0B38"/>
    <w:rsid w:val="003F1D32"/>
    <w:rsid w:val="003F2E5E"/>
    <w:rsid w:val="003F368A"/>
    <w:rsid w:val="003F493F"/>
    <w:rsid w:val="003F675D"/>
    <w:rsid w:val="00401549"/>
    <w:rsid w:val="0040243B"/>
    <w:rsid w:val="00411A44"/>
    <w:rsid w:val="00411B97"/>
    <w:rsid w:val="00412A84"/>
    <w:rsid w:val="004133A7"/>
    <w:rsid w:val="00414547"/>
    <w:rsid w:val="00415972"/>
    <w:rsid w:val="00416B2B"/>
    <w:rsid w:val="00423FBF"/>
    <w:rsid w:val="0043206F"/>
    <w:rsid w:val="00434745"/>
    <w:rsid w:val="0044146D"/>
    <w:rsid w:val="004457DF"/>
    <w:rsid w:val="004460BA"/>
    <w:rsid w:val="00447FB3"/>
    <w:rsid w:val="00451C9E"/>
    <w:rsid w:val="00453939"/>
    <w:rsid w:val="0046017F"/>
    <w:rsid w:val="00461DB0"/>
    <w:rsid w:val="004654BF"/>
    <w:rsid w:val="00465725"/>
    <w:rsid w:val="00466364"/>
    <w:rsid w:val="0046785D"/>
    <w:rsid w:val="00467A9E"/>
    <w:rsid w:val="00467B17"/>
    <w:rsid w:val="004716A7"/>
    <w:rsid w:val="004746B2"/>
    <w:rsid w:val="00481EC8"/>
    <w:rsid w:val="0048394B"/>
    <w:rsid w:val="004839A0"/>
    <w:rsid w:val="00484D1E"/>
    <w:rsid w:val="00496085"/>
    <w:rsid w:val="00496A84"/>
    <w:rsid w:val="004974AA"/>
    <w:rsid w:val="00497F52"/>
    <w:rsid w:val="004A2CC5"/>
    <w:rsid w:val="004B05AB"/>
    <w:rsid w:val="004B2BF9"/>
    <w:rsid w:val="004C3ED3"/>
    <w:rsid w:val="004D368E"/>
    <w:rsid w:val="004D4BE9"/>
    <w:rsid w:val="004D6A03"/>
    <w:rsid w:val="004E1387"/>
    <w:rsid w:val="004E2A60"/>
    <w:rsid w:val="004E7E9E"/>
    <w:rsid w:val="004F04B4"/>
    <w:rsid w:val="004F57E9"/>
    <w:rsid w:val="004F5D22"/>
    <w:rsid w:val="00502541"/>
    <w:rsid w:val="005056D1"/>
    <w:rsid w:val="005057B6"/>
    <w:rsid w:val="00510EE1"/>
    <w:rsid w:val="00514045"/>
    <w:rsid w:val="0051535C"/>
    <w:rsid w:val="00517B32"/>
    <w:rsid w:val="005242FF"/>
    <w:rsid w:val="00527B31"/>
    <w:rsid w:val="00532B13"/>
    <w:rsid w:val="00534364"/>
    <w:rsid w:val="00536140"/>
    <w:rsid w:val="0054087C"/>
    <w:rsid w:val="00541FAE"/>
    <w:rsid w:val="005444A3"/>
    <w:rsid w:val="0054769E"/>
    <w:rsid w:val="00554885"/>
    <w:rsid w:val="00555FD3"/>
    <w:rsid w:val="005611C1"/>
    <w:rsid w:val="005633AD"/>
    <w:rsid w:val="00566D73"/>
    <w:rsid w:val="005673DB"/>
    <w:rsid w:val="00582D37"/>
    <w:rsid w:val="005835EC"/>
    <w:rsid w:val="00590E08"/>
    <w:rsid w:val="005919F6"/>
    <w:rsid w:val="005A38ED"/>
    <w:rsid w:val="005B17A3"/>
    <w:rsid w:val="005B34D5"/>
    <w:rsid w:val="005B647F"/>
    <w:rsid w:val="005B7358"/>
    <w:rsid w:val="005C0DFA"/>
    <w:rsid w:val="005C1562"/>
    <w:rsid w:val="005C3C15"/>
    <w:rsid w:val="005C453E"/>
    <w:rsid w:val="005C4C56"/>
    <w:rsid w:val="005C54F7"/>
    <w:rsid w:val="005C7B1F"/>
    <w:rsid w:val="005D3CD1"/>
    <w:rsid w:val="005D4022"/>
    <w:rsid w:val="005D436B"/>
    <w:rsid w:val="005D4E7D"/>
    <w:rsid w:val="005E0727"/>
    <w:rsid w:val="005E6563"/>
    <w:rsid w:val="005F699C"/>
    <w:rsid w:val="00604837"/>
    <w:rsid w:val="0060621C"/>
    <w:rsid w:val="00607E90"/>
    <w:rsid w:val="00611B34"/>
    <w:rsid w:val="006254DC"/>
    <w:rsid w:val="00630427"/>
    <w:rsid w:val="00630C63"/>
    <w:rsid w:val="00631C73"/>
    <w:rsid w:val="00632F0A"/>
    <w:rsid w:val="00636AEF"/>
    <w:rsid w:val="00643CDF"/>
    <w:rsid w:val="00646F3C"/>
    <w:rsid w:val="00647464"/>
    <w:rsid w:val="006509C7"/>
    <w:rsid w:val="00653ABC"/>
    <w:rsid w:val="006552CC"/>
    <w:rsid w:val="00661775"/>
    <w:rsid w:val="006624B3"/>
    <w:rsid w:val="00670D7E"/>
    <w:rsid w:val="00673EF5"/>
    <w:rsid w:val="006746E3"/>
    <w:rsid w:val="006830DD"/>
    <w:rsid w:val="00683354"/>
    <w:rsid w:val="0068580C"/>
    <w:rsid w:val="00693621"/>
    <w:rsid w:val="006936C4"/>
    <w:rsid w:val="006939E0"/>
    <w:rsid w:val="00694E81"/>
    <w:rsid w:val="006A1CC0"/>
    <w:rsid w:val="006A3C36"/>
    <w:rsid w:val="006A4971"/>
    <w:rsid w:val="006A54EB"/>
    <w:rsid w:val="006A60C5"/>
    <w:rsid w:val="006A6ED4"/>
    <w:rsid w:val="006A7972"/>
    <w:rsid w:val="006B353F"/>
    <w:rsid w:val="006B6B03"/>
    <w:rsid w:val="006C3E55"/>
    <w:rsid w:val="006C5E8E"/>
    <w:rsid w:val="006D3F2E"/>
    <w:rsid w:val="006D3F97"/>
    <w:rsid w:val="006D74AD"/>
    <w:rsid w:val="006E0F31"/>
    <w:rsid w:val="006E2DBC"/>
    <w:rsid w:val="006E4D8D"/>
    <w:rsid w:val="006F2C0C"/>
    <w:rsid w:val="006F321F"/>
    <w:rsid w:val="006F6ED8"/>
    <w:rsid w:val="006F7637"/>
    <w:rsid w:val="006F7F94"/>
    <w:rsid w:val="00717AF3"/>
    <w:rsid w:val="00722079"/>
    <w:rsid w:val="007236BE"/>
    <w:rsid w:val="00730722"/>
    <w:rsid w:val="00730A0A"/>
    <w:rsid w:val="00734FB3"/>
    <w:rsid w:val="007373CC"/>
    <w:rsid w:val="00737651"/>
    <w:rsid w:val="007408A6"/>
    <w:rsid w:val="00744B25"/>
    <w:rsid w:val="00747010"/>
    <w:rsid w:val="00752CF9"/>
    <w:rsid w:val="0075330E"/>
    <w:rsid w:val="0075390C"/>
    <w:rsid w:val="0076110A"/>
    <w:rsid w:val="007626B1"/>
    <w:rsid w:val="00762E8A"/>
    <w:rsid w:val="007641B2"/>
    <w:rsid w:val="007711BD"/>
    <w:rsid w:val="007711C4"/>
    <w:rsid w:val="00775144"/>
    <w:rsid w:val="00777A68"/>
    <w:rsid w:val="00781769"/>
    <w:rsid w:val="00783E70"/>
    <w:rsid w:val="00786420"/>
    <w:rsid w:val="00792F50"/>
    <w:rsid w:val="00793F39"/>
    <w:rsid w:val="007A0689"/>
    <w:rsid w:val="007A32C4"/>
    <w:rsid w:val="007A6D0D"/>
    <w:rsid w:val="007B3B77"/>
    <w:rsid w:val="007B4B61"/>
    <w:rsid w:val="007B70B6"/>
    <w:rsid w:val="007C11E2"/>
    <w:rsid w:val="007C4821"/>
    <w:rsid w:val="007E35F6"/>
    <w:rsid w:val="007F111E"/>
    <w:rsid w:val="007F2774"/>
    <w:rsid w:val="007F486F"/>
    <w:rsid w:val="007F4E80"/>
    <w:rsid w:val="007F7C80"/>
    <w:rsid w:val="008047E1"/>
    <w:rsid w:val="00806525"/>
    <w:rsid w:val="008123D6"/>
    <w:rsid w:val="00814052"/>
    <w:rsid w:val="00815245"/>
    <w:rsid w:val="00816516"/>
    <w:rsid w:val="00816E8F"/>
    <w:rsid w:val="00817C4E"/>
    <w:rsid w:val="008201B8"/>
    <w:rsid w:val="0082766B"/>
    <w:rsid w:val="0084209A"/>
    <w:rsid w:val="00845F4B"/>
    <w:rsid w:val="00847FC1"/>
    <w:rsid w:val="00850291"/>
    <w:rsid w:val="00865AD7"/>
    <w:rsid w:val="00867CC6"/>
    <w:rsid w:val="008729FD"/>
    <w:rsid w:val="00873C21"/>
    <w:rsid w:val="00876BF4"/>
    <w:rsid w:val="0088063F"/>
    <w:rsid w:val="00881E70"/>
    <w:rsid w:val="00893766"/>
    <w:rsid w:val="008A4E9E"/>
    <w:rsid w:val="008B11E7"/>
    <w:rsid w:val="008B29D5"/>
    <w:rsid w:val="008B68A7"/>
    <w:rsid w:val="008C0A4E"/>
    <w:rsid w:val="008C203E"/>
    <w:rsid w:val="008C3431"/>
    <w:rsid w:val="008E0792"/>
    <w:rsid w:val="008E4312"/>
    <w:rsid w:val="008E50CE"/>
    <w:rsid w:val="008E632C"/>
    <w:rsid w:val="008F1D6C"/>
    <w:rsid w:val="008F7E99"/>
    <w:rsid w:val="009022B3"/>
    <w:rsid w:val="009040CE"/>
    <w:rsid w:val="009071A8"/>
    <w:rsid w:val="00911347"/>
    <w:rsid w:val="0091304F"/>
    <w:rsid w:val="00917E57"/>
    <w:rsid w:val="00920664"/>
    <w:rsid w:val="00924B08"/>
    <w:rsid w:val="0094034A"/>
    <w:rsid w:val="00941189"/>
    <w:rsid w:val="00950AC6"/>
    <w:rsid w:val="00952314"/>
    <w:rsid w:val="00954EEA"/>
    <w:rsid w:val="009608DA"/>
    <w:rsid w:val="0096285B"/>
    <w:rsid w:val="00964340"/>
    <w:rsid w:val="00967963"/>
    <w:rsid w:val="009679A7"/>
    <w:rsid w:val="00970ECF"/>
    <w:rsid w:val="00971C11"/>
    <w:rsid w:val="009728EB"/>
    <w:rsid w:val="00972A4C"/>
    <w:rsid w:val="00972F5E"/>
    <w:rsid w:val="009731D5"/>
    <w:rsid w:val="0098232D"/>
    <w:rsid w:val="0099401C"/>
    <w:rsid w:val="009A253D"/>
    <w:rsid w:val="009A7AFA"/>
    <w:rsid w:val="009B34FF"/>
    <w:rsid w:val="009B5686"/>
    <w:rsid w:val="009B6CDB"/>
    <w:rsid w:val="009C28E2"/>
    <w:rsid w:val="009C336B"/>
    <w:rsid w:val="009D45CF"/>
    <w:rsid w:val="009D66C1"/>
    <w:rsid w:val="009D6F1E"/>
    <w:rsid w:val="009F055A"/>
    <w:rsid w:val="009F28F6"/>
    <w:rsid w:val="009F4419"/>
    <w:rsid w:val="00A023BE"/>
    <w:rsid w:val="00A05A6B"/>
    <w:rsid w:val="00A05F3C"/>
    <w:rsid w:val="00A061E5"/>
    <w:rsid w:val="00A0767E"/>
    <w:rsid w:val="00A07E22"/>
    <w:rsid w:val="00A07E3A"/>
    <w:rsid w:val="00A10520"/>
    <w:rsid w:val="00A11F25"/>
    <w:rsid w:val="00A14903"/>
    <w:rsid w:val="00A32C55"/>
    <w:rsid w:val="00A32DF1"/>
    <w:rsid w:val="00A32E43"/>
    <w:rsid w:val="00A3549F"/>
    <w:rsid w:val="00A36D14"/>
    <w:rsid w:val="00A37F6A"/>
    <w:rsid w:val="00A457DA"/>
    <w:rsid w:val="00A50B5A"/>
    <w:rsid w:val="00A551F9"/>
    <w:rsid w:val="00A56902"/>
    <w:rsid w:val="00A62698"/>
    <w:rsid w:val="00A664D6"/>
    <w:rsid w:val="00A6701B"/>
    <w:rsid w:val="00A71DE9"/>
    <w:rsid w:val="00A7628C"/>
    <w:rsid w:val="00A77208"/>
    <w:rsid w:val="00A7752D"/>
    <w:rsid w:val="00A8263C"/>
    <w:rsid w:val="00A83AD7"/>
    <w:rsid w:val="00A84DD4"/>
    <w:rsid w:val="00A92C21"/>
    <w:rsid w:val="00A94C15"/>
    <w:rsid w:val="00AA2F4D"/>
    <w:rsid w:val="00AA5B7A"/>
    <w:rsid w:val="00AB1161"/>
    <w:rsid w:val="00AB2032"/>
    <w:rsid w:val="00AB420D"/>
    <w:rsid w:val="00AC267B"/>
    <w:rsid w:val="00AC5F29"/>
    <w:rsid w:val="00AC689F"/>
    <w:rsid w:val="00AC7DD1"/>
    <w:rsid w:val="00AD0491"/>
    <w:rsid w:val="00AD1591"/>
    <w:rsid w:val="00AD2427"/>
    <w:rsid w:val="00AD5289"/>
    <w:rsid w:val="00AD7090"/>
    <w:rsid w:val="00AD79FE"/>
    <w:rsid w:val="00AE0D86"/>
    <w:rsid w:val="00AE404A"/>
    <w:rsid w:val="00AE48B6"/>
    <w:rsid w:val="00AE5370"/>
    <w:rsid w:val="00AF2327"/>
    <w:rsid w:val="00AF4285"/>
    <w:rsid w:val="00AF5104"/>
    <w:rsid w:val="00B031F0"/>
    <w:rsid w:val="00B11BDA"/>
    <w:rsid w:val="00B15BF8"/>
    <w:rsid w:val="00B169BB"/>
    <w:rsid w:val="00B21D0B"/>
    <w:rsid w:val="00B22F89"/>
    <w:rsid w:val="00B277A7"/>
    <w:rsid w:val="00B41759"/>
    <w:rsid w:val="00B43031"/>
    <w:rsid w:val="00B455F7"/>
    <w:rsid w:val="00B50A50"/>
    <w:rsid w:val="00B515D3"/>
    <w:rsid w:val="00B51ED0"/>
    <w:rsid w:val="00B547C0"/>
    <w:rsid w:val="00B54D7B"/>
    <w:rsid w:val="00B6089A"/>
    <w:rsid w:val="00B62A45"/>
    <w:rsid w:val="00B7451C"/>
    <w:rsid w:val="00B74A1C"/>
    <w:rsid w:val="00B75673"/>
    <w:rsid w:val="00B76821"/>
    <w:rsid w:val="00B83C35"/>
    <w:rsid w:val="00B93CC3"/>
    <w:rsid w:val="00B95EE8"/>
    <w:rsid w:val="00BA13FE"/>
    <w:rsid w:val="00BA418A"/>
    <w:rsid w:val="00BA7426"/>
    <w:rsid w:val="00BB3574"/>
    <w:rsid w:val="00BB6585"/>
    <w:rsid w:val="00BC0F99"/>
    <w:rsid w:val="00BC3ED9"/>
    <w:rsid w:val="00BC606A"/>
    <w:rsid w:val="00BC62B2"/>
    <w:rsid w:val="00BD0ED9"/>
    <w:rsid w:val="00BD2C30"/>
    <w:rsid w:val="00BD3257"/>
    <w:rsid w:val="00BD3437"/>
    <w:rsid w:val="00BD54E5"/>
    <w:rsid w:val="00BD5E67"/>
    <w:rsid w:val="00BD7D7C"/>
    <w:rsid w:val="00BE499B"/>
    <w:rsid w:val="00BE6427"/>
    <w:rsid w:val="00BF2E7F"/>
    <w:rsid w:val="00BF3255"/>
    <w:rsid w:val="00BF545B"/>
    <w:rsid w:val="00BF5DFC"/>
    <w:rsid w:val="00BF7054"/>
    <w:rsid w:val="00C00D3B"/>
    <w:rsid w:val="00C11606"/>
    <w:rsid w:val="00C14812"/>
    <w:rsid w:val="00C21DA7"/>
    <w:rsid w:val="00C2229C"/>
    <w:rsid w:val="00C3097E"/>
    <w:rsid w:val="00C33111"/>
    <w:rsid w:val="00C348B0"/>
    <w:rsid w:val="00C416CA"/>
    <w:rsid w:val="00C4667E"/>
    <w:rsid w:val="00C57A2E"/>
    <w:rsid w:val="00C62791"/>
    <w:rsid w:val="00C645E6"/>
    <w:rsid w:val="00C66114"/>
    <w:rsid w:val="00C66C9D"/>
    <w:rsid w:val="00C71008"/>
    <w:rsid w:val="00C7214B"/>
    <w:rsid w:val="00C72AC1"/>
    <w:rsid w:val="00C749ED"/>
    <w:rsid w:val="00C7574D"/>
    <w:rsid w:val="00C85FBF"/>
    <w:rsid w:val="00C945C2"/>
    <w:rsid w:val="00C94D98"/>
    <w:rsid w:val="00C97FE7"/>
    <w:rsid w:val="00CA105D"/>
    <w:rsid w:val="00CA2A6E"/>
    <w:rsid w:val="00CA4A5A"/>
    <w:rsid w:val="00CA4F4D"/>
    <w:rsid w:val="00CA69F8"/>
    <w:rsid w:val="00CA7760"/>
    <w:rsid w:val="00CB1A94"/>
    <w:rsid w:val="00CB2C17"/>
    <w:rsid w:val="00CB41F8"/>
    <w:rsid w:val="00CB5145"/>
    <w:rsid w:val="00CB5244"/>
    <w:rsid w:val="00CB54B6"/>
    <w:rsid w:val="00CC0053"/>
    <w:rsid w:val="00CC42A9"/>
    <w:rsid w:val="00CC4C5B"/>
    <w:rsid w:val="00CC73C0"/>
    <w:rsid w:val="00CD0CF9"/>
    <w:rsid w:val="00CD2672"/>
    <w:rsid w:val="00CD2848"/>
    <w:rsid w:val="00CD5A13"/>
    <w:rsid w:val="00CD5E13"/>
    <w:rsid w:val="00CE3225"/>
    <w:rsid w:val="00CE4DAC"/>
    <w:rsid w:val="00CE6AE4"/>
    <w:rsid w:val="00CF2A82"/>
    <w:rsid w:val="00CF30A8"/>
    <w:rsid w:val="00CF4C36"/>
    <w:rsid w:val="00CF64B7"/>
    <w:rsid w:val="00CF693D"/>
    <w:rsid w:val="00CF6A3E"/>
    <w:rsid w:val="00D0035D"/>
    <w:rsid w:val="00D05F87"/>
    <w:rsid w:val="00D0729B"/>
    <w:rsid w:val="00D07A81"/>
    <w:rsid w:val="00D1058A"/>
    <w:rsid w:val="00D138FB"/>
    <w:rsid w:val="00D15405"/>
    <w:rsid w:val="00D15B84"/>
    <w:rsid w:val="00D306E2"/>
    <w:rsid w:val="00D306FC"/>
    <w:rsid w:val="00D33194"/>
    <w:rsid w:val="00D40FA0"/>
    <w:rsid w:val="00D4540E"/>
    <w:rsid w:val="00D45615"/>
    <w:rsid w:val="00D45EC1"/>
    <w:rsid w:val="00D46986"/>
    <w:rsid w:val="00D540FF"/>
    <w:rsid w:val="00D5599C"/>
    <w:rsid w:val="00D55B0F"/>
    <w:rsid w:val="00D56EDB"/>
    <w:rsid w:val="00D65450"/>
    <w:rsid w:val="00D6675A"/>
    <w:rsid w:val="00D7041A"/>
    <w:rsid w:val="00D714A5"/>
    <w:rsid w:val="00D76334"/>
    <w:rsid w:val="00D76AAF"/>
    <w:rsid w:val="00D76CB1"/>
    <w:rsid w:val="00D82957"/>
    <w:rsid w:val="00D86158"/>
    <w:rsid w:val="00D900DD"/>
    <w:rsid w:val="00D93E4A"/>
    <w:rsid w:val="00DA1CCB"/>
    <w:rsid w:val="00DA1FAD"/>
    <w:rsid w:val="00DA7602"/>
    <w:rsid w:val="00DB7590"/>
    <w:rsid w:val="00DC3B7A"/>
    <w:rsid w:val="00DC5A2F"/>
    <w:rsid w:val="00DC772A"/>
    <w:rsid w:val="00DD3C07"/>
    <w:rsid w:val="00DD79E5"/>
    <w:rsid w:val="00DE3CAD"/>
    <w:rsid w:val="00DF06B8"/>
    <w:rsid w:val="00DF0841"/>
    <w:rsid w:val="00DF6694"/>
    <w:rsid w:val="00E01FAC"/>
    <w:rsid w:val="00E02485"/>
    <w:rsid w:val="00E04B8A"/>
    <w:rsid w:val="00E078E2"/>
    <w:rsid w:val="00E14BB0"/>
    <w:rsid w:val="00E14F50"/>
    <w:rsid w:val="00E16217"/>
    <w:rsid w:val="00E16AED"/>
    <w:rsid w:val="00E266CA"/>
    <w:rsid w:val="00E26EAD"/>
    <w:rsid w:val="00E428AE"/>
    <w:rsid w:val="00E46CCB"/>
    <w:rsid w:val="00E46FB8"/>
    <w:rsid w:val="00E51CDC"/>
    <w:rsid w:val="00E555C7"/>
    <w:rsid w:val="00E6215C"/>
    <w:rsid w:val="00E6261D"/>
    <w:rsid w:val="00E70105"/>
    <w:rsid w:val="00E7320B"/>
    <w:rsid w:val="00E7390B"/>
    <w:rsid w:val="00E7541E"/>
    <w:rsid w:val="00E8506A"/>
    <w:rsid w:val="00E86B80"/>
    <w:rsid w:val="00E87440"/>
    <w:rsid w:val="00E87E2F"/>
    <w:rsid w:val="00E9096F"/>
    <w:rsid w:val="00E94EE3"/>
    <w:rsid w:val="00E9704A"/>
    <w:rsid w:val="00E972AC"/>
    <w:rsid w:val="00EA3402"/>
    <w:rsid w:val="00EA5B56"/>
    <w:rsid w:val="00EB2C99"/>
    <w:rsid w:val="00EB540B"/>
    <w:rsid w:val="00EB7C51"/>
    <w:rsid w:val="00EB7FCE"/>
    <w:rsid w:val="00EC0D2F"/>
    <w:rsid w:val="00EC20EF"/>
    <w:rsid w:val="00EC3FE5"/>
    <w:rsid w:val="00ED388A"/>
    <w:rsid w:val="00ED4D6D"/>
    <w:rsid w:val="00ED6985"/>
    <w:rsid w:val="00EE0C16"/>
    <w:rsid w:val="00EE1B89"/>
    <w:rsid w:val="00EF1F0B"/>
    <w:rsid w:val="00EF77A9"/>
    <w:rsid w:val="00EF7A53"/>
    <w:rsid w:val="00EF7C1E"/>
    <w:rsid w:val="00F07B79"/>
    <w:rsid w:val="00F11425"/>
    <w:rsid w:val="00F12C2C"/>
    <w:rsid w:val="00F1331F"/>
    <w:rsid w:val="00F157EA"/>
    <w:rsid w:val="00F17692"/>
    <w:rsid w:val="00F20A58"/>
    <w:rsid w:val="00F21327"/>
    <w:rsid w:val="00F21BC7"/>
    <w:rsid w:val="00F22826"/>
    <w:rsid w:val="00F302F1"/>
    <w:rsid w:val="00F3334D"/>
    <w:rsid w:val="00F363FA"/>
    <w:rsid w:val="00F43D6F"/>
    <w:rsid w:val="00F4668C"/>
    <w:rsid w:val="00F639DF"/>
    <w:rsid w:val="00F63FBA"/>
    <w:rsid w:val="00F66D66"/>
    <w:rsid w:val="00F70181"/>
    <w:rsid w:val="00F74FA5"/>
    <w:rsid w:val="00F75049"/>
    <w:rsid w:val="00F76DEF"/>
    <w:rsid w:val="00F7774F"/>
    <w:rsid w:val="00F805B0"/>
    <w:rsid w:val="00F813F0"/>
    <w:rsid w:val="00F81A84"/>
    <w:rsid w:val="00F81E59"/>
    <w:rsid w:val="00F8331D"/>
    <w:rsid w:val="00F869A4"/>
    <w:rsid w:val="00F90420"/>
    <w:rsid w:val="00F91E71"/>
    <w:rsid w:val="00FA09E8"/>
    <w:rsid w:val="00FA14EF"/>
    <w:rsid w:val="00FA2CFE"/>
    <w:rsid w:val="00FA40E6"/>
    <w:rsid w:val="00FB267E"/>
    <w:rsid w:val="00FB31D2"/>
    <w:rsid w:val="00FC6565"/>
    <w:rsid w:val="00FC7453"/>
    <w:rsid w:val="00FD10DE"/>
    <w:rsid w:val="00FD4AF2"/>
    <w:rsid w:val="00FE2E9A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35645"/>
  <w15:docId w15:val="{7C2FD975-26B6-460D-BC3F-5684939F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404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AE404A"/>
    <w:pPr>
      <w:keepNext/>
      <w:tabs>
        <w:tab w:val="left" w:pos="2694"/>
        <w:tab w:val="left" w:pos="4395"/>
        <w:tab w:val="left" w:pos="6946"/>
        <w:tab w:val="left" w:pos="878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E404A"/>
    <w:pPr>
      <w:keepNext/>
      <w:spacing w:line="360" w:lineRule="auto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AE404A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E404A"/>
    <w:pPr>
      <w:keepNext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E404A"/>
    <w:pPr>
      <w:keepNext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AE404A"/>
    <w:pPr>
      <w:keepNext/>
      <w:tabs>
        <w:tab w:val="left" w:pos="5812"/>
      </w:tabs>
      <w:ind w:left="5664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AE404A"/>
    <w:pPr>
      <w:keepNext/>
      <w:tabs>
        <w:tab w:val="left" w:pos="5812"/>
      </w:tabs>
      <w:jc w:val="both"/>
      <w:outlineLvl w:val="6"/>
    </w:pPr>
    <w:rPr>
      <w:bCs/>
      <w:sz w:val="24"/>
    </w:rPr>
  </w:style>
  <w:style w:type="paragraph" w:styleId="Nadpis8">
    <w:name w:val="heading 8"/>
    <w:basedOn w:val="Normln"/>
    <w:next w:val="Normln"/>
    <w:qFormat/>
    <w:rsid w:val="00AE404A"/>
    <w:pPr>
      <w:keepNext/>
      <w:ind w:left="5664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AE404A"/>
    <w:pPr>
      <w:keepNext/>
      <w:spacing w:before="120"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40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E40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AE404A"/>
    <w:rPr>
      <w:color w:val="0000FF"/>
      <w:u w:val="single"/>
    </w:rPr>
  </w:style>
  <w:style w:type="paragraph" w:styleId="Zkladntext">
    <w:name w:val="Body Text"/>
    <w:basedOn w:val="Normln"/>
    <w:rsid w:val="00AE404A"/>
    <w:rPr>
      <w:sz w:val="24"/>
    </w:rPr>
  </w:style>
  <w:style w:type="character" w:styleId="Sledovanodkaz">
    <w:name w:val="FollowedHyperlink"/>
    <w:basedOn w:val="Standardnpsmoodstavce"/>
    <w:rsid w:val="00AE404A"/>
    <w:rPr>
      <w:color w:val="800080"/>
      <w:u w:val="single"/>
    </w:rPr>
  </w:style>
  <w:style w:type="paragraph" w:styleId="Normlnweb">
    <w:name w:val="Normal (Web)"/>
    <w:basedOn w:val="Normln"/>
    <w:rsid w:val="00AE404A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styleId="Zkladntext2">
    <w:name w:val="Body Text 2"/>
    <w:basedOn w:val="Normln"/>
    <w:rsid w:val="00AE404A"/>
    <w:pPr>
      <w:spacing w:line="360" w:lineRule="auto"/>
    </w:pPr>
    <w:rPr>
      <w:sz w:val="22"/>
      <w:szCs w:val="22"/>
    </w:rPr>
  </w:style>
  <w:style w:type="paragraph" w:customStyle="1" w:styleId="Export0">
    <w:name w:val="Export 0"/>
    <w:basedOn w:val="Normln"/>
    <w:rsid w:val="00AE404A"/>
    <w:pPr>
      <w:widowControl w:val="0"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styleId="Zkladntext3">
    <w:name w:val="Body Text 3"/>
    <w:basedOn w:val="Normln"/>
    <w:rsid w:val="00AE404A"/>
    <w:rPr>
      <w:b/>
      <w:sz w:val="24"/>
      <w:szCs w:val="24"/>
    </w:rPr>
  </w:style>
  <w:style w:type="paragraph" w:styleId="Zkladntextodsazen">
    <w:name w:val="Body Text Indent"/>
    <w:basedOn w:val="Normln"/>
    <w:rsid w:val="00AE404A"/>
    <w:pPr>
      <w:suppressAutoHyphens/>
      <w:overflowPunct/>
      <w:autoSpaceDE/>
      <w:autoSpaceDN/>
      <w:adjustRightInd/>
      <w:ind w:firstLine="708"/>
      <w:textAlignment w:val="auto"/>
    </w:pPr>
    <w:rPr>
      <w:rFonts w:ascii="Courier New" w:hAnsi="Courier New"/>
      <w:sz w:val="22"/>
      <w:lang w:eastAsia="ar-SA"/>
    </w:rPr>
  </w:style>
  <w:style w:type="paragraph" w:customStyle="1" w:styleId="WW-Zkladntext2">
    <w:name w:val="WW-Základní text 2"/>
    <w:basedOn w:val="Normln"/>
    <w:rsid w:val="00AE404A"/>
    <w:pPr>
      <w:suppressAutoHyphens/>
      <w:overflowPunct/>
      <w:autoSpaceDE/>
      <w:autoSpaceDN/>
      <w:adjustRightInd/>
      <w:ind w:right="-288"/>
      <w:textAlignment w:val="auto"/>
    </w:pPr>
    <w:rPr>
      <w:rFonts w:ascii="Courier New" w:hAnsi="Courier New"/>
      <w:sz w:val="22"/>
      <w:lang w:eastAsia="ar-SA"/>
    </w:rPr>
  </w:style>
  <w:style w:type="paragraph" w:customStyle="1" w:styleId="WW-Zkladntextodsazen2">
    <w:name w:val="WW-Základní text odsazený 2"/>
    <w:basedOn w:val="Normln"/>
    <w:rsid w:val="00AE404A"/>
    <w:pPr>
      <w:suppressAutoHyphens/>
      <w:overflowPunct/>
      <w:autoSpaceDE/>
      <w:autoSpaceDN/>
      <w:adjustRightInd/>
      <w:ind w:left="7020" w:hanging="7020"/>
      <w:textAlignment w:val="auto"/>
    </w:pPr>
    <w:rPr>
      <w:rFonts w:ascii="Courier New" w:hAnsi="Courier New"/>
      <w:sz w:val="22"/>
      <w:lang w:eastAsia="ar-SA"/>
    </w:rPr>
  </w:style>
  <w:style w:type="paragraph" w:customStyle="1" w:styleId="Odstavec1">
    <w:name w:val="Odstavec1"/>
    <w:basedOn w:val="Normln"/>
    <w:rsid w:val="00AE404A"/>
    <w:pPr>
      <w:overflowPunct/>
      <w:autoSpaceDE/>
      <w:autoSpaceDN/>
      <w:adjustRightInd/>
      <w:spacing w:before="80"/>
      <w:jc w:val="both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A4C57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A40E6"/>
  </w:style>
  <w:style w:type="paragraph" w:styleId="Textbubliny">
    <w:name w:val="Balloon Text"/>
    <w:basedOn w:val="Normln"/>
    <w:link w:val="TextbublinyChar"/>
    <w:rsid w:val="006A3C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3C36"/>
    <w:rPr>
      <w:rFonts w:ascii="Tahoma" w:hAnsi="Tahoma" w:cs="Tahoma"/>
      <w:sz w:val="16"/>
      <w:szCs w:val="16"/>
    </w:rPr>
  </w:style>
  <w:style w:type="paragraph" w:customStyle="1" w:styleId="nadpis10">
    <w:name w:val="nadpis1"/>
    <w:basedOn w:val="Normln"/>
    <w:rsid w:val="007F277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F6A3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82D3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jnuvmestec.cz" TargetMode="External"/><Relationship Id="rId1" Type="http://schemas.openxmlformats.org/officeDocument/2006/relationships/hyperlink" Target="mailto:obec@vojnuvmest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&#344;&#225;dkov&#233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A7DF-A5E7-4CD7-A214-3A040764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Řádkové</Template>
  <TotalTime>3</TotalTime>
  <Pages>3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ZÁHLAVÍ DOPISU</vt:lpstr>
    </vt:vector>
  </TitlesOfParts>
  <Company/>
  <LinksUpToDate>false</LinksUpToDate>
  <CharactersWithSpaces>3060</CharactersWithSpaces>
  <SharedDoc>false</SharedDoc>
  <HLinks>
    <vt:vector size="18" baseType="variant">
      <vt:variant>
        <vt:i4>5046370</vt:i4>
      </vt:variant>
      <vt:variant>
        <vt:i4>6</vt:i4>
      </vt:variant>
      <vt:variant>
        <vt:i4>0</vt:i4>
      </vt:variant>
      <vt:variant>
        <vt:i4>5</vt:i4>
      </vt:variant>
      <vt:variant>
        <vt:lpwstr>mailto:starosta@vojnuvmestec.cz</vt:lpwstr>
      </vt:variant>
      <vt:variant>
        <vt:lpwstr/>
      </vt:variant>
      <vt:variant>
        <vt:i4>7143478</vt:i4>
      </vt:variant>
      <vt:variant>
        <vt:i4>3</vt:i4>
      </vt:variant>
      <vt:variant>
        <vt:i4>0</vt:i4>
      </vt:variant>
      <vt:variant>
        <vt:i4>5</vt:i4>
      </vt:variant>
      <vt:variant>
        <vt:lpwstr>http://www.vojnuvmestec.cz/</vt:lpwstr>
      </vt:variant>
      <vt:variant>
        <vt:lpwstr/>
      </vt:variant>
      <vt:variant>
        <vt:i4>5111927</vt:i4>
      </vt:variant>
      <vt:variant>
        <vt:i4>0</vt:i4>
      </vt:variant>
      <vt:variant>
        <vt:i4>0</vt:i4>
      </vt:variant>
      <vt:variant>
        <vt:i4>5</vt:i4>
      </vt:variant>
      <vt:variant>
        <vt:lpwstr>mailto:obec@vojnuvmestec.cz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ZÁHLAVÍ DOPISU</dc:title>
  <dc:creator>Obec Vojnův Městec</dc:creator>
  <cp:lastModifiedBy>PC526</cp:lastModifiedBy>
  <cp:revision>2</cp:revision>
  <cp:lastPrinted>2025-07-23T08:20:00Z</cp:lastPrinted>
  <dcterms:created xsi:type="dcterms:W3CDTF">2026-01-16T07:43:00Z</dcterms:created>
  <dcterms:modified xsi:type="dcterms:W3CDTF">2026-01-16T07:43:00Z</dcterms:modified>
</cp:coreProperties>
</file>