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2E0" w:rsidRDefault="00B922E0" w:rsidP="00B922E0"/>
    <w:p w:rsidR="00B922E0" w:rsidRDefault="00B922E0" w:rsidP="00B922E0">
      <w:pPr>
        <w:jc w:val="center"/>
      </w:pPr>
      <w:r w:rsidRPr="004322C5">
        <w:rPr>
          <w:b/>
          <w:sz w:val="32"/>
        </w:rPr>
        <w:t>Zápis z</w:t>
      </w:r>
      <w:r>
        <w:rPr>
          <w:b/>
          <w:sz w:val="32"/>
        </w:rPr>
        <w:t> 11.</w:t>
      </w:r>
      <w:r w:rsidRPr="004322C5">
        <w:rPr>
          <w:b/>
          <w:sz w:val="32"/>
        </w:rPr>
        <w:t> jednán</w:t>
      </w:r>
      <w:r>
        <w:rPr>
          <w:b/>
          <w:sz w:val="32"/>
        </w:rPr>
        <w:t>í V</w:t>
      </w:r>
      <w:r w:rsidRPr="004322C5">
        <w:rPr>
          <w:b/>
          <w:sz w:val="32"/>
        </w:rPr>
        <w:t xml:space="preserve">alné hromady obecně prospěšné společnosti </w:t>
      </w:r>
      <w:r>
        <w:rPr>
          <w:b/>
          <w:sz w:val="32"/>
        </w:rPr>
        <w:t>P</w:t>
      </w:r>
      <w:r w:rsidRPr="004322C5">
        <w:rPr>
          <w:b/>
          <w:sz w:val="32"/>
        </w:rPr>
        <w:t xml:space="preserve">odhůří </w:t>
      </w:r>
      <w:r>
        <w:rPr>
          <w:b/>
          <w:sz w:val="32"/>
        </w:rPr>
        <w:t>Ž</w:t>
      </w:r>
      <w:r w:rsidRPr="004322C5">
        <w:rPr>
          <w:b/>
          <w:sz w:val="32"/>
        </w:rPr>
        <w:t xml:space="preserve">elezných hor konané dne </w:t>
      </w:r>
      <w:r>
        <w:rPr>
          <w:b/>
          <w:sz w:val="32"/>
        </w:rPr>
        <w:t>8. 6. 2016</w:t>
      </w:r>
    </w:p>
    <w:p w:rsidR="00B922E0" w:rsidRDefault="00B922E0" w:rsidP="00B922E0"/>
    <w:p w:rsidR="00B922E0" w:rsidRDefault="00B922E0" w:rsidP="00B922E0">
      <w:r w:rsidRPr="00807F2D">
        <w:rPr>
          <w:b/>
        </w:rPr>
        <w:t>Přítomni:</w:t>
      </w:r>
      <w:r>
        <w:t xml:space="preserve"> </w:t>
      </w:r>
      <w:r w:rsidRPr="00807F2D">
        <w:rPr>
          <w:i/>
        </w:rPr>
        <w:t>viz prezenční listina</w:t>
      </w:r>
    </w:p>
    <w:p w:rsidR="00B922E0" w:rsidRDefault="00B922E0" w:rsidP="00B922E0"/>
    <w:p w:rsidR="00B922E0" w:rsidRDefault="00B922E0" w:rsidP="00B922E0">
      <w:r w:rsidRPr="00807F2D">
        <w:rPr>
          <w:b/>
        </w:rPr>
        <w:t>Zapisovatel:</w:t>
      </w:r>
      <w:r>
        <w:t xml:space="preserve"> Bc. Iveta Jechová</w:t>
      </w:r>
    </w:p>
    <w:p w:rsidR="00B922E0" w:rsidRDefault="00B922E0" w:rsidP="00B922E0"/>
    <w:p w:rsidR="00B922E0" w:rsidRDefault="00B922E0" w:rsidP="00B922E0">
      <w:r w:rsidRPr="00807F2D">
        <w:rPr>
          <w:b/>
        </w:rPr>
        <w:t>Ověřovatelé zápisu:</w:t>
      </w:r>
      <w:r>
        <w:t xml:space="preserve"> Ing. Vít Šimon, </w:t>
      </w:r>
      <w:proofErr w:type="spellStart"/>
      <w:r>
        <w:t>PhDr</w:t>
      </w:r>
      <w:proofErr w:type="spellEnd"/>
      <w:r>
        <w:t>, Jarmila Nádvorníková</w:t>
      </w:r>
    </w:p>
    <w:p w:rsidR="00B922E0" w:rsidRDefault="00B922E0" w:rsidP="00B922E0"/>
    <w:p w:rsidR="00B922E0" w:rsidRPr="00807F2D" w:rsidRDefault="00B922E0" w:rsidP="00B922E0">
      <w:pPr>
        <w:rPr>
          <w:b/>
        </w:rPr>
      </w:pPr>
      <w:r w:rsidRPr="00807F2D">
        <w:rPr>
          <w:b/>
        </w:rPr>
        <w:t>Program jednání:</w:t>
      </w:r>
    </w:p>
    <w:p w:rsidR="00B922E0" w:rsidRDefault="00B922E0" w:rsidP="00B922E0"/>
    <w:p w:rsidR="00B922E0" w:rsidRDefault="00B922E0" w:rsidP="00B922E0">
      <w:r>
        <w:t>1) Úvod – Ing. Karel Musílek, předseda programového výboru</w:t>
      </w:r>
    </w:p>
    <w:p w:rsidR="00B922E0" w:rsidRDefault="002D5CAC" w:rsidP="00B922E0">
      <w:r>
        <w:t xml:space="preserve">2) Volba zapisovatele, </w:t>
      </w:r>
      <w:r w:rsidR="00B922E0">
        <w:t>ověřovatele zápisu</w:t>
      </w:r>
      <w:r>
        <w:t xml:space="preserve"> a mandátové komise</w:t>
      </w:r>
    </w:p>
    <w:p w:rsidR="00B922E0" w:rsidRDefault="00B922E0" w:rsidP="00B922E0">
      <w:r>
        <w:t>3) Zpráva ředitele MAS o činnosti a hospodaření MAS, Výroční zpráva MAS</w:t>
      </w:r>
    </w:p>
    <w:p w:rsidR="00B922E0" w:rsidRDefault="00B922E0" w:rsidP="00B922E0">
      <w:r>
        <w:t>4) Financování MAS</w:t>
      </w:r>
    </w:p>
    <w:p w:rsidR="00B922E0" w:rsidRDefault="00B922E0" w:rsidP="00B922E0">
      <w:r>
        <w:t>5) Vize fungování MAS v tomto programovém období</w:t>
      </w:r>
    </w:p>
    <w:p w:rsidR="00B922E0" w:rsidRDefault="00B922E0" w:rsidP="00B922E0">
      <w:r>
        <w:t xml:space="preserve">6) Přijetí nového člena MAS – nezisková organizace </w:t>
      </w:r>
      <w:proofErr w:type="spellStart"/>
      <w:proofErr w:type="gramStart"/>
      <w:r>
        <w:t>Arteda</w:t>
      </w:r>
      <w:proofErr w:type="spellEnd"/>
      <w:r>
        <w:t>, z. s.</w:t>
      </w:r>
      <w:proofErr w:type="gramEnd"/>
    </w:p>
    <w:p w:rsidR="00B922E0" w:rsidRDefault="00B922E0" w:rsidP="00B922E0">
      <w:r>
        <w:t>7) Diskuse</w:t>
      </w:r>
    </w:p>
    <w:p w:rsidR="00B922E0" w:rsidRDefault="00B922E0" w:rsidP="00B922E0">
      <w:r>
        <w:t>8) Závěr</w:t>
      </w:r>
    </w:p>
    <w:p w:rsidR="00B922E0" w:rsidRDefault="00B922E0" w:rsidP="00B922E0"/>
    <w:p w:rsidR="00B922E0" w:rsidRDefault="00B922E0" w:rsidP="00B922E0">
      <w:pPr>
        <w:pStyle w:val="Zkladntext"/>
        <w:numPr>
          <w:ilvl w:val="0"/>
          <w:numId w:val="10"/>
        </w:numPr>
        <w:tabs>
          <w:tab w:val="clear" w:pos="1080"/>
          <w:tab w:val="left" w:pos="0"/>
          <w:tab w:val="num" w:pos="284"/>
        </w:tabs>
        <w:ind w:left="567" w:hanging="567"/>
        <w:jc w:val="left"/>
      </w:pPr>
      <w:r w:rsidRPr="00B922E0">
        <w:rPr>
          <w:b/>
        </w:rPr>
        <w:t xml:space="preserve">Úvod </w:t>
      </w:r>
      <w:r>
        <w:t>– Ing. Karel Musílek, předseda programového výboru</w:t>
      </w:r>
    </w:p>
    <w:p w:rsidR="00B922E0" w:rsidRPr="00B922E0" w:rsidRDefault="002D5CAC" w:rsidP="00B922E0">
      <w:pPr>
        <w:pStyle w:val="Zkladntext"/>
        <w:numPr>
          <w:ilvl w:val="0"/>
          <w:numId w:val="10"/>
        </w:numPr>
        <w:tabs>
          <w:tab w:val="clear" w:pos="1080"/>
          <w:tab w:val="left" w:pos="0"/>
          <w:tab w:val="num" w:pos="284"/>
        </w:tabs>
        <w:ind w:left="567" w:hanging="567"/>
        <w:jc w:val="left"/>
        <w:rPr>
          <w:b/>
        </w:rPr>
      </w:pPr>
      <w:r>
        <w:rPr>
          <w:b/>
        </w:rPr>
        <w:t xml:space="preserve">Volba zapisovatele, </w:t>
      </w:r>
      <w:r w:rsidR="00B922E0" w:rsidRPr="00B922E0">
        <w:rPr>
          <w:b/>
        </w:rPr>
        <w:t>ověřovatele zápisu</w:t>
      </w:r>
      <w:r>
        <w:rPr>
          <w:b/>
        </w:rPr>
        <w:t xml:space="preserve"> a mandátové komise</w:t>
      </w:r>
    </w:p>
    <w:p w:rsidR="00B922E0" w:rsidRDefault="00B922E0" w:rsidP="00B922E0">
      <w:pPr>
        <w:pStyle w:val="Zkladntext"/>
        <w:jc w:val="left"/>
      </w:pPr>
      <w:r w:rsidRPr="00B922E0">
        <w:t xml:space="preserve">Zapisovatelka Iveta Jechová, ověřovatelé pan Ing. Vít Šimon, PhDr., a paní </w:t>
      </w:r>
      <w:r>
        <w:t>Jarmila Nádvorníková</w:t>
      </w:r>
    </w:p>
    <w:p w:rsidR="00B922E0" w:rsidRDefault="00B922E0" w:rsidP="00B922E0">
      <w:pPr>
        <w:pStyle w:val="Zkladntext"/>
        <w:jc w:val="left"/>
      </w:pPr>
      <w:r>
        <w:t>Paní ředitelka Jaromíra Valehrachová navrhla změnu v programu: do bodu 4) Financování MAS navrhla přidat výši členských příspěvků</w:t>
      </w:r>
    </w:p>
    <w:p w:rsidR="00B922E0" w:rsidRDefault="00B922E0" w:rsidP="00B922E0">
      <w:pPr>
        <w:pStyle w:val="Zkladntext"/>
        <w:jc w:val="left"/>
      </w:pPr>
    </w:p>
    <w:p w:rsidR="00B922E0" w:rsidRPr="004322C5" w:rsidRDefault="00B922E0" w:rsidP="00B922E0">
      <w:pPr>
        <w:rPr>
          <w:b/>
        </w:rPr>
      </w:pPr>
      <w:r w:rsidRPr="004322C5">
        <w:rPr>
          <w:b/>
        </w:rPr>
        <w:t>Usnesení Valné hromady č. 1/</w:t>
      </w:r>
      <w:r>
        <w:rPr>
          <w:b/>
        </w:rPr>
        <w:t>11</w:t>
      </w:r>
    </w:p>
    <w:p w:rsidR="008C0699" w:rsidRDefault="00B922E0" w:rsidP="00B922E0">
      <w:r>
        <w:t>Valná hromada schvaluje zapisovatele zápisu z Valné hromady – Bc. Ivetu Jechovou a ověřovatelé zápisu pana Ing. Víta Šimona, PhDr. a paní Jarmilu Nádvorníkovou</w:t>
      </w:r>
      <w:r w:rsidR="008C0699">
        <w:t xml:space="preserve"> a schvaluje navrhovanou změnu v</w:t>
      </w:r>
      <w:r w:rsidR="002D5CAC">
        <w:t> </w:t>
      </w:r>
      <w:r w:rsidR="008C0699">
        <w:t>programu</w:t>
      </w:r>
      <w:r w:rsidR="002D5CAC">
        <w:t xml:space="preserve">. Valná hromada schvaluje složení mandátové komise: </w:t>
      </w:r>
      <w:r w:rsidR="00857C94">
        <w:t xml:space="preserve">Václav </w:t>
      </w:r>
      <w:proofErr w:type="spellStart"/>
      <w:r w:rsidR="00857C94">
        <w:t>Venhauer</w:t>
      </w:r>
      <w:proofErr w:type="spellEnd"/>
      <w:r w:rsidR="00857C94">
        <w:t>, Dagmar Vaňková</w:t>
      </w:r>
    </w:p>
    <w:p w:rsidR="00B922E0" w:rsidRDefault="00B922E0" w:rsidP="00B922E0"/>
    <w:p w:rsidR="00B922E0" w:rsidRDefault="008468B3" w:rsidP="00B922E0">
      <w:pPr>
        <w:pStyle w:val="Zkladntext"/>
        <w:jc w:val="left"/>
        <w:rPr>
          <w:b/>
        </w:rPr>
      </w:pPr>
      <w:r>
        <w:rPr>
          <w:b/>
        </w:rPr>
        <w:t xml:space="preserve">Hlasování: </w:t>
      </w:r>
      <w:r>
        <w:rPr>
          <w:b/>
        </w:rPr>
        <w:tab/>
      </w:r>
      <w:r w:rsidR="00B922E0" w:rsidRPr="004322C5">
        <w:rPr>
          <w:b/>
        </w:rPr>
        <w:t>Pro:</w:t>
      </w:r>
      <w:r w:rsidR="00B922E0">
        <w:rPr>
          <w:b/>
        </w:rPr>
        <w:t xml:space="preserve"> 19</w:t>
      </w:r>
      <w:r w:rsidR="00B922E0">
        <w:rPr>
          <w:b/>
        </w:rPr>
        <w:tab/>
      </w:r>
      <w:r w:rsidR="00B922E0" w:rsidRPr="004322C5">
        <w:rPr>
          <w:b/>
        </w:rPr>
        <w:t>Proti:0</w:t>
      </w:r>
      <w:r w:rsidR="00807F2D">
        <w:rPr>
          <w:b/>
        </w:rPr>
        <w:tab/>
      </w:r>
      <w:r w:rsidR="00B922E0" w:rsidRPr="004322C5">
        <w:rPr>
          <w:b/>
        </w:rPr>
        <w:t>Zdržel se:0</w:t>
      </w:r>
    </w:p>
    <w:p w:rsidR="002D5CAC" w:rsidRDefault="002D5CAC" w:rsidP="00B922E0">
      <w:pPr>
        <w:pStyle w:val="Zkladntext"/>
        <w:jc w:val="left"/>
        <w:rPr>
          <w:b/>
        </w:rPr>
      </w:pPr>
    </w:p>
    <w:p w:rsidR="002D5CAC" w:rsidRDefault="002D5CAC" w:rsidP="002D5CAC">
      <w:r w:rsidRPr="001F72B4">
        <w:rPr>
          <w:u w:val="single"/>
        </w:rPr>
        <w:t>Vyjádření mandátové komise</w:t>
      </w:r>
      <w:r>
        <w:t xml:space="preserve">: </w:t>
      </w:r>
      <w:r w:rsidRPr="00CF510C">
        <w:rPr>
          <w:b/>
        </w:rPr>
        <w:t>Valná hromada je usnášeníschopná, hlasování se může právoplatně zúčastnit 1</w:t>
      </w:r>
      <w:r>
        <w:rPr>
          <w:b/>
        </w:rPr>
        <w:t>9</w:t>
      </w:r>
      <w:r w:rsidRPr="00CF510C">
        <w:rPr>
          <w:b/>
        </w:rPr>
        <w:t xml:space="preserve"> hlasů.</w:t>
      </w:r>
      <w:r>
        <w:t xml:space="preserve"> Aby byla splněna podmínka, že veřejný sektor ani žádná ze zájmových skupin nepředstavuje více než 49 % rozhodovacích práv, bude proveden přepočet </w:t>
      </w:r>
      <w:r>
        <w:lastRenderedPageBreak/>
        <w:t>hlasů dle tabulky „Hlasovací práva“, která byla připravena Státním zemědělským intervenčním fondem. Zástupci sektorů a skupin tedy mají tuto velikost hlasů:</w:t>
      </w:r>
    </w:p>
    <w:p w:rsidR="002D5CAC" w:rsidRDefault="002D5CAC" w:rsidP="002D5CAC">
      <w:pPr>
        <w:pStyle w:val="Odstavecseseznamem"/>
        <w:numPr>
          <w:ilvl w:val="0"/>
          <w:numId w:val="11"/>
        </w:numPr>
      </w:pPr>
      <w:r>
        <w:t>každý zástupce ze zájmové skupiny ekonomická má 0,75 hlasů</w:t>
      </w:r>
    </w:p>
    <w:p w:rsidR="002D5CAC" w:rsidRDefault="002D5CAC" w:rsidP="002D5CAC">
      <w:pPr>
        <w:pStyle w:val="Odstavecseseznamem"/>
        <w:numPr>
          <w:ilvl w:val="0"/>
          <w:numId w:val="11"/>
        </w:numPr>
      </w:pPr>
      <w:r>
        <w:t>každý zástupce ze zájmové skupiny sociální, kulturní má 2,06 hlasů</w:t>
      </w:r>
    </w:p>
    <w:p w:rsidR="002D5CAC" w:rsidRDefault="002D5CAC" w:rsidP="002D5CAC">
      <w:pPr>
        <w:pStyle w:val="Odstavecseseznamem"/>
        <w:numPr>
          <w:ilvl w:val="0"/>
          <w:numId w:val="11"/>
        </w:numPr>
      </w:pPr>
      <w:r>
        <w:t>každý zástupce ze zájmové skupiny sportovní má 1,65 hlasů</w:t>
      </w:r>
    </w:p>
    <w:p w:rsidR="002D5CAC" w:rsidRDefault="002D5CAC" w:rsidP="002D5CAC">
      <w:pPr>
        <w:pStyle w:val="Odstavecseseznamem"/>
        <w:numPr>
          <w:ilvl w:val="0"/>
          <w:numId w:val="11"/>
        </w:numPr>
      </w:pPr>
      <w:r>
        <w:t>každý zástupce ze zájmové skupiny veřejná správa má 0,63 hlasů.</w:t>
      </w:r>
    </w:p>
    <w:p w:rsidR="002D5CAC" w:rsidRPr="00B922E0" w:rsidRDefault="002D5CAC" w:rsidP="00B922E0">
      <w:pPr>
        <w:pStyle w:val="Zkladntext"/>
        <w:jc w:val="left"/>
      </w:pPr>
    </w:p>
    <w:p w:rsidR="00B922E0" w:rsidRPr="00B922E0" w:rsidRDefault="00B922E0" w:rsidP="00B922E0">
      <w:pPr>
        <w:pStyle w:val="Zkladntext"/>
        <w:numPr>
          <w:ilvl w:val="0"/>
          <w:numId w:val="10"/>
        </w:numPr>
        <w:tabs>
          <w:tab w:val="clear" w:pos="1080"/>
          <w:tab w:val="left" w:pos="0"/>
          <w:tab w:val="num" w:pos="284"/>
        </w:tabs>
        <w:ind w:left="567" w:hanging="567"/>
        <w:jc w:val="left"/>
        <w:rPr>
          <w:b/>
        </w:rPr>
      </w:pPr>
      <w:r w:rsidRPr="00B922E0">
        <w:rPr>
          <w:b/>
        </w:rPr>
        <w:t>Zpráva ředitele MAS o činnosti a hospodaření MAS, Výroční zpráva MAS</w:t>
      </w:r>
    </w:p>
    <w:p w:rsidR="00B922E0" w:rsidRPr="00B922E0" w:rsidRDefault="008468B3" w:rsidP="00B922E0">
      <w:pPr>
        <w:pStyle w:val="Zkladntext"/>
        <w:jc w:val="left"/>
      </w:pPr>
      <w:r>
        <w:t xml:space="preserve">Paní Valehrachová: </w:t>
      </w:r>
      <w:r w:rsidR="00B922E0" w:rsidRPr="00B922E0">
        <w:t xml:space="preserve">Největším úkolem bylo podání SCLLD, podáno v lednu, prošli jsme formálním hodnocením, </w:t>
      </w:r>
      <w:r>
        <w:t>SCLLD je momentálně</w:t>
      </w:r>
      <w:r w:rsidR="00B922E0" w:rsidRPr="00B922E0">
        <w:t xml:space="preserve"> ve fázi věcného hodnocení, očekáváme schválení v srpnu 2016</w:t>
      </w:r>
    </w:p>
    <w:p w:rsidR="008C0699" w:rsidRDefault="008C0699" w:rsidP="00B922E0">
      <w:pPr>
        <w:pStyle w:val="Zkladntext"/>
        <w:jc w:val="left"/>
      </w:pPr>
    </w:p>
    <w:p w:rsidR="00B922E0" w:rsidRPr="00B922E0" w:rsidRDefault="00B922E0" w:rsidP="00B922E0">
      <w:pPr>
        <w:pStyle w:val="Zkladntext"/>
        <w:jc w:val="left"/>
      </w:pPr>
      <w:r w:rsidRPr="00B922E0">
        <w:t>Snažili jsme se rozjet klíčové projekty – Dlouhá mez (</w:t>
      </w:r>
      <w:proofErr w:type="spellStart"/>
      <w:r w:rsidRPr="00B922E0">
        <w:t>geocyklotrasa</w:t>
      </w:r>
      <w:proofErr w:type="spellEnd"/>
      <w:r w:rsidRPr="00B922E0">
        <w:t xml:space="preserve">) a Rozvoj regionální produkce. Dále jsme se zabývali propagací MAS v médiích. Navazování spolupráce s ostatními partnery – MAS </w:t>
      </w:r>
      <w:proofErr w:type="spellStart"/>
      <w:r w:rsidRPr="00B922E0">
        <w:t>Železnohorský</w:t>
      </w:r>
      <w:proofErr w:type="spellEnd"/>
      <w:r w:rsidRPr="00B922E0">
        <w:t xml:space="preserve"> region, mezinárodní spolupráce s Finskem a s Rakouskem. Navázána spolupráce s TIC a CEKUSEM. Představení projektu studentů Gymnázia Chotěboř, kteří získali 13.000,- od nadace O2, dále jsme úspěšně žádali o dotaci z Kraje Vysočina na 3 zastávky </w:t>
      </w:r>
      <w:proofErr w:type="spellStart"/>
      <w:r w:rsidRPr="00B922E0">
        <w:t>geocyklotrasy</w:t>
      </w:r>
      <w:proofErr w:type="spellEnd"/>
      <w:r w:rsidRPr="00B922E0">
        <w:t>.</w:t>
      </w:r>
    </w:p>
    <w:p w:rsidR="00B922E0" w:rsidRPr="00B922E0" w:rsidRDefault="00B922E0" w:rsidP="00B922E0">
      <w:pPr>
        <w:pStyle w:val="Zkladntext"/>
        <w:tabs>
          <w:tab w:val="left" w:pos="0"/>
          <w:tab w:val="num" w:pos="284"/>
        </w:tabs>
        <w:ind w:left="567" w:hanging="567"/>
        <w:jc w:val="left"/>
      </w:pPr>
      <w:r w:rsidRPr="00B922E0">
        <w:t>Poskytovali jsme poradenství v dotační oblasti – projekty ICT, Životní prostředí, Cyklotrasa</w:t>
      </w:r>
    </w:p>
    <w:p w:rsidR="00B922E0" w:rsidRDefault="00B922E0" w:rsidP="00B922E0">
      <w:pPr>
        <w:rPr>
          <w:b/>
        </w:rPr>
      </w:pPr>
    </w:p>
    <w:p w:rsidR="00B922E0" w:rsidRPr="004322C5" w:rsidRDefault="008468B3" w:rsidP="00B922E0">
      <w:pPr>
        <w:rPr>
          <w:b/>
        </w:rPr>
      </w:pPr>
      <w:r>
        <w:rPr>
          <w:b/>
        </w:rPr>
        <w:t xml:space="preserve">Usnesení </w:t>
      </w:r>
      <w:r w:rsidR="00B922E0" w:rsidRPr="004322C5">
        <w:rPr>
          <w:b/>
        </w:rPr>
        <w:t xml:space="preserve">Valné hromady č. </w:t>
      </w:r>
      <w:r w:rsidR="00B922E0">
        <w:rPr>
          <w:b/>
        </w:rPr>
        <w:t>2</w:t>
      </w:r>
      <w:r w:rsidR="00B922E0" w:rsidRPr="004322C5">
        <w:rPr>
          <w:b/>
        </w:rPr>
        <w:t>/</w:t>
      </w:r>
      <w:r w:rsidR="00B922E0">
        <w:rPr>
          <w:b/>
        </w:rPr>
        <w:t>11</w:t>
      </w:r>
    </w:p>
    <w:p w:rsidR="00B922E0" w:rsidRDefault="00B922E0" w:rsidP="00B922E0">
      <w:pPr>
        <w:pStyle w:val="Zkladntext"/>
        <w:tabs>
          <w:tab w:val="left" w:pos="0"/>
          <w:tab w:val="num" w:pos="284"/>
        </w:tabs>
        <w:ind w:left="567" w:hanging="567"/>
        <w:jc w:val="left"/>
      </w:pPr>
      <w:r w:rsidRPr="00B922E0">
        <w:t>VH bere na vědomí správu ředitele MAS o činnosti a hospodaření MAS</w:t>
      </w:r>
    </w:p>
    <w:p w:rsidR="00B922E0" w:rsidRDefault="008468B3" w:rsidP="00807F2D">
      <w:pPr>
        <w:pStyle w:val="Zkladntext"/>
        <w:jc w:val="left"/>
        <w:rPr>
          <w:b/>
        </w:rPr>
      </w:pPr>
      <w:r>
        <w:rPr>
          <w:b/>
        </w:rPr>
        <w:t>Hlasování:</w:t>
      </w:r>
      <w:r>
        <w:rPr>
          <w:b/>
        </w:rPr>
        <w:tab/>
      </w:r>
      <w:r w:rsidR="00B922E0" w:rsidRPr="004322C5">
        <w:rPr>
          <w:b/>
        </w:rPr>
        <w:t>Pro:</w:t>
      </w:r>
      <w:r w:rsidR="00B922E0">
        <w:rPr>
          <w:b/>
        </w:rPr>
        <w:t xml:space="preserve"> 19</w:t>
      </w:r>
      <w:r w:rsidR="00B922E0">
        <w:rPr>
          <w:b/>
        </w:rPr>
        <w:tab/>
      </w:r>
      <w:r w:rsidR="00B922E0" w:rsidRPr="004322C5">
        <w:rPr>
          <w:b/>
        </w:rPr>
        <w:t>Proti:</w:t>
      </w:r>
      <w:r>
        <w:rPr>
          <w:b/>
        </w:rPr>
        <w:t xml:space="preserve"> </w:t>
      </w:r>
      <w:r w:rsidR="00B922E0" w:rsidRPr="004322C5">
        <w:rPr>
          <w:b/>
        </w:rPr>
        <w:t>0</w:t>
      </w:r>
      <w:r w:rsidR="00807F2D">
        <w:rPr>
          <w:b/>
        </w:rPr>
        <w:tab/>
      </w:r>
      <w:r w:rsidR="00B922E0" w:rsidRPr="004322C5">
        <w:rPr>
          <w:b/>
        </w:rPr>
        <w:t>Zdržel se:</w:t>
      </w:r>
      <w:r>
        <w:rPr>
          <w:b/>
        </w:rPr>
        <w:t xml:space="preserve"> 0</w:t>
      </w:r>
    </w:p>
    <w:p w:rsidR="00B922E0" w:rsidRDefault="00B922E0" w:rsidP="00B922E0">
      <w:pPr>
        <w:rPr>
          <w:b/>
        </w:rPr>
      </w:pPr>
    </w:p>
    <w:p w:rsidR="00B922E0" w:rsidRPr="004322C5" w:rsidRDefault="008468B3" w:rsidP="00B922E0">
      <w:pPr>
        <w:rPr>
          <w:b/>
        </w:rPr>
      </w:pPr>
      <w:r>
        <w:rPr>
          <w:b/>
        </w:rPr>
        <w:t xml:space="preserve">Usnesení </w:t>
      </w:r>
      <w:r w:rsidR="00B922E0" w:rsidRPr="004322C5">
        <w:rPr>
          <w:b/>
        </w:rPr>
        <w:t xml:space="preserve">Valné hromady č. </w:t>
      </w:r>
      <w:r w:rsidR="00B922E0">
        <w:rPr>
          <w:b/>
        </w:rPr>
        <w:t>3</w:t>
      </w:r>
      <w:r w:rsidR="00B922E0" w:rsidRPr="004322C5">
        <w:rPr>
          <w:b/>
        </w:rPr>
        <w:t>/</w:t>
      </w:r>
      <w:r w:rsidR="00B922E0">
        <w:rPr>
          <w:b/>
        </w:rPr>
        <w:t>11</w:t>
      </w:r>
    </w:p>
    <w:p w:rsidR="00B922E0" w:rsidRDefault="00B922E0" w:rsidP="00B922E0">
      <w:pPr>
        <w:pStyle w:val="Zkladntext"/>
        <w:tabs>
          <w:tab w:val="left" w:pos="0"/>
          <w:tab w:val="num" w:pos="284"/>
        </w:tabs>
        <w:ind w:left="567" w:hanging="567"/>
        <w:jc w:val="left"/>
      </w:pPr>
      <w:r w:rsidRPr="00B922E0">
        <w:t xml:space="preserve">VH schvaluje Výroční zprávu MAS </w:t>
      </w:r>
    </w:p>
    <w:p w:rsidR="00B922E0" w:rsidRDefault="008468B3" w:rsidP="00B922E0">
      <w:pPr>
        <w:pStyle w:val="Zkladntext"/>
        <w:jc w:val="left"/>
        <w:rPr>
          <w:b/>
        </w:rPr>
      </w:pPr>
      <w:r>
        <w:rPr>
          <w:b/>
        </w:rPr>
        <w:t xml:space="preserve">Hlasování: </w:t>
      </w:r>
      <w:r>
        <w:rPr>
          <w:b/>
        </w:rPr>
        <w:tab/>
      </w:r>
      <w:r w:rsidR="00B922E0" w:rsidRPr="004322C5">
        <w:rPr>
          <w:b/>
        </w:rPr>
        <w:t>Pro:</w:t>
      </w:r>
      <w:r w:rsidR="00B922E0">
        <w:rPr>
          <w:b/>
        </w:rPr>
        <w:t xml:space="preserve"> 19</w:t>
      </w:r>
      <w:r w:rsidR="00B922E0">
        <w:rPr>
          <w:b/>
        </w:rPr>
        <w:tab/>
      </w:r>
      <w:r w:rsidR="00B922E0" w:rsidRPr="004322C5">
        <w:rPr>
          <w:b/>
        </w:rPr>
        <w:t>Proti:</w:t>
      </w:r>
      <w:r>
        <w:rPr>
          <w:b/>
        </w:rPr>
        <w:t xml:space="preserve"> </w:t>
      </w:r>
      <w:r w:rsidR="00B922E0" w:rsidRPr="004322C5">
        <w:rPr>
          <w:b/>
        </w:rPr>
        <w:t>0</w:t>
      </w:r>
      <w:r w:rsidR="00807F2D">
        <w:rPr>
          <w:b/>
        </w:rPr>
        <w:tab/>
      </w:r>
      <w:r w:rsidR="00B922E0" w:rsidRPr="004322C5">
        <w:rPr>
          <w:b/>
        </w:rPr>
        <w:t>Zdržel se:</w:t>
      </w:r>
      <w:r>
        <w:rPr>
          <w:b/>
        </w:rPr>
        <w:t xml:space="preserve"> </w:t>
      </w:r>
      <w:r w:rsidR="00B922E0" w:rsidRPr="004322C5">
        <w:rPr>
          <w:b/>
        </w:rPr>
        <w:t>0</w:t>
      </w:r>
    </w:p>
    <w:p w:rsidR="00B922E0" w:rsidRPr="00B922E0" w:rsidRDefault="00B922E0" w:rsidP="00B922E0">
      <w:pPr>
        <w:pStyle w:val="Zkladntext"/>
        <w:tabs>
          <w:tab w:val="left" w:pos="0"/>
          <w:tab w:val="num" w:pos="284"/>
        </w:tabs>
        <w:ind w:left="567" w:hanging="567"/>
        <w:jc w:val="left"/>
      </w:pPr>
    </w:p>
    <w:p w:rsidR="00B922E0" w:rsidRPr="008468B3" w:rsidRDefault="00B922E0" w:rsidP="00B922E0">
      <w:pPr>
        <w:pStyle w:val="Zkladntext"/>
        <w:numPr>
          <w:ilvl w:val="0"/>
          <w:numId w:val="10"/>
        </w:numPr>
        <w:tabs>
          <w:tab w:val="clear" w:pos="1080"/>
          <w:tab w:val="left" w:pos="0"/>
          <w:tab w:val="num" w:pos="284"/>
        </w:tabs>
        <w:ind w:left="567" w:hanging="567"/>
        <w:jc w:val="left"/>
        <w:rPr>
          <w:b/>
        </w:rPr>
      </w:pPr>
      <w:r w:rsidRPr="008468B3">
        <w:rPr>
          <w:b/>
        </w:rPr>
        <w:t>Financování MAS</w:t>
      </w:r>
      <w:r w:rsidR="008468B3" w:rsidRPr="008468B3">
        <w:rPr>
          <w:b/>
        </w:rPr>
        <w:t>, členské příspěvky</w:t>
      </w:r>
    </w:p>
    <w:p w:rsidR="00B922E0" w:rsidRPr="00B922E0" w:rsidRDefault="00B922E0" w:rsidP="00B922E0">
      <w:pPr>
        <w:pStyle w:val="Zkladntext"/>
        <w:jc w:val="left"/>
      </w:pPr>
      <w:r>
        <w:t>Paní ředitelka informovala o d</w:t>
      </w:r>
      <w:r w:rsidRPr="00B922E0">
        <w:t>očerpán</w:t>
      </w:r>
      <w:r>
        <w:t>í</w:t>
      </w:r>
      <w:r w:rsidRPr="00B922E0">
        <w:t xml:space="preserve"> kontokorent</w:t>
      </w:r>
      <w:r>
        <w:t>u</w:t>
      </w:r>
      <w:r w:rsidRPr="00B922E0">
        <w:t>,</w:t>
      </w:r>
      <w:r>
        <w:t xml:space="preserve"> dále o opatření</w:t>
      </w:r>
      <w:r w:rsidRPr="00B922E0">
        <w:t xml:space="preserve"> snížení pracovních úvazků na 0,5 pro obě pracovnice, </w:t>
      </w:r>
      <w:r w:rsidR="008468B3">
        <w:t>naznačila spolupráci</w:t>
      </w:r>
      <w:r w:rsidRPr="00B922E0">
        <w:t xml:space="preserve"> s Centrem společných služeb (C</w:t>
      </w:r>
      <w:r w:rsidR="008468B3">
        <w:t>SS).</w:t>
      </w:r>
    </w:p>
    <w:p w:rsidR="00B922E0" w:rsidRPr="00B922E0" w:rsidRDefault="00B922E0" w:rsidP="00B922E0">
      <w:pPr>
        <w:pStyle w:val="Zkladntext"/>
        <w:tabs>
          <w:tab w:val="left" w:pos="0"/>
          <w:tab w:val="num" w:pos="284"/>
        </w:tabs>
        <w:jc w:val="left"/>
      </w:pPr>
      <w:r w:rsidRPr="00B922E0">
        <w:t>Členské příspěvky – pouze pro obce dle statutu – výše členských příspěvků je 10 Kč/obyvatele</w:t>
      </w:r>
    </w:p>
    <w:p w:rsidR="00B922E0" w:rsidRPr="00B922E0" w:rsidRDefault="008468B3" w:rsidP="00B922E0">
      <w:pPr>
        <w:pStyle w:val="Zkladntext"/>
        <w:tabs>
          <w:tab w:val="left" w:pos="0"/>
          <w:tab w:val="num" w:pos="284"/>
        </w:tabs>
        <w:jc w:val="left"/>
      </w:pPr>
      <w:r>
        <w:t xml:space="preserve">Tato povinnost je zakotvena ve statutu, odstavec VII. MAS, A. Partneři, 6 g) </w:t>
      </w:r>
      <w:r w:rsidR="00B922E0" w:rsidRPr="008468B3">
        <w:rPr>
          <w:i/>
        </w:rPr>
        <w:t>„partneři statutu obce platit členské příspěvky na obyvatele a to vždy k 1. 1. příslušného roku, jejichž výše bude stanovena Valnou hromadou“</w:t>
      </w:r>
    </w:p>
    <w:p w:rsidR="00B922E0" w:rsidRPr="00B922E0" w:rsidRDefault="00B922E0" w:rsidP="00B922E0">
      <w:pPr>
        <w:pStyle w:val="Zkladntext"/>
        <w:tabs>
          <w:tab w:val="left" w:pos="0"/>
          <w:tab w:val="num" w:pos="284"/>
        </w:tabs>
        <w:ind w:left="567" w:hanging="567"/>
        <w:jc w:val="left"/>
      </w:pPr>
      <w:r w:rsidRPr="00B922E0">
        <w:t xml:space="preserve">Pan </w:t>
      </w:r>
      <w:proofErr w:type="spellStart"/>
      <w:r w:rsidRPr="00B922E0">
        <w:t>Venhauer</w:t>
      </w:r>
      <w:proofErr w:type="spellEnd"/>
      <w:r w:rsidRPr="00B922E0">
        <w:t xml:space="preserve"> – upřesnil spolupráci s CSS a financování CSS</w:t>
      </w:r>
    </w:p>
    <w:p w:rsidR="00B922E0" w:rsidRPr="00B922E0" w:rsidRDefault="00B922E0" w:rsidP="00B922E0">
      <w:pPr>
        <w:pStyle w:val="Zkladntext"/>
        <w:tabs>
          <w:tab w:val="left" w:pos="0"/>
          <w:tab w:val="num" w:pos="284"/>
        </w:tabs>
        <w:ind w:left="567" w:hanging="567"/>
        <w:jc w:val="left"/>
      </w:pPr>
      <w:r w:rsidRPr="00B922E0">
        <w:t>Zasílání Oznámení o platbě členských příspěvků</w:t>
      </w:r>
    </w:p>
    <w:p w:rsidR="00B922E0" w:rsidRPr="00B922E0" w:rsidRDefault="008468B3" w:rsidP="008468B3">
      <w:pPr>
        <w:pStyle w:val="Zkladntext"/>
        <w:tabs>
          <w:tab w:val="left" w:pos="0"/>
          <w:tab w:val="num" w:pos="284"/>
        </w:tabs>
        <w:jc w:val="left"/>
      </w:pPr>
      <w:r>
        <w:t>Pan Musílek navrhl p</w:t>
      </w:r>
      <w:r w:rsidR="00B922E0" w:rsidRPr="00B922E0">
        <w:t>ro rok 2016 splatnost členského příspěvku do 30. 9.</w:t>
      </w:r>
      <w:r>
        <w:t xml:space="preserve"> a v ostatních letech splatnost</w:t>
      </w:r>
      <w:r w:rsidR="00B922E0" w:rsidRPr="00B922E0">
        <w:t xml:space="preserve"> do 31. 3. daného roku</w:t>
      </w:r>
    </w:p>
    <w:p w:rsidR="00B922E0" w:rsidRDefault="00B922E0" w:rsidP="00B922E0">
      <w:pPr>
        <w:pStyle w:val="Zkladntext"/>
        <w:tabs>
          <w:tab w:val="left" w:pos="0"/>
          <w:tab w:val="num" w:pos="284"/>
        </w:tabs>
        <w:ind w:left="567" w:hanging="567"/>
        <w:jc w:val="left"/>
        <w:rPr>
          <w:i/>
        </w:rPr>
      </w:pPr>
    </w:p>
    <w:p w:rsidR="008468B3" w:rsidRDefault="008468B3" w:rsidP="00B922E0">
      <w:pPr>
        <w:pStyle w:val="Zkladntext"/>
        <w:tabs>
          <w:tab w:val="left" w:pos="0"/>
          <w:tab w:val="num" w:pos="284"/>
        </w:tabs>
        <w:ind w:left="567" w:hanging="567"/>
        <w:jc w:val="left"/>
        <w:rPr>
          <w:b/>
        </w:rPr>
      </w:pPr>
      <w:r>
        <w:rPr>
          <w:b/>
        </w:rPr>
        <w:t xml:space="preserve">Usnesení </w:t>
      </w:r>
      <w:r w:rsidRPr="004322C5">
        <w:rPr>
          <w:b/>
        </w:rPr>
        <w:t xml:space="preserve">Valné hromady č. </w:t>
      </w:r>
      <w:r>
        <w:rPr>
          <w:b/>
        </w:rPr>
        <w:t>3</w:t>
      </w:r>
      <w:r w:rsidRPr="004322C5">
        <w:rPr>
          <w:b/>
        </w:rPr>
        <w:t>/</w:t>
      </w:r>
      <w:r>
        <w:rPr>
          <w:b/>
        </w:rPr>
        <w:t>11</w:t>
      </w:r>
    </w:p>
    <w:p w:rsidR="00B922E0" w:rsidRPr="008468B3" w:rsidRDefault="00B922E0" w:rsidP="008468B3">
      <w:pPr>
        <w:pStyle w:val="Zkladntext"/>
        <w:tabs>
          <w:tab w:val="left" w:pos="0"/>
          <w:tab w:val="num" w:pos="284"/>
        </w:tabs>
        <w:jc w:val="left"/>
      </w:pPr>
      <w:r w:rsidRPr="008468B3">
        <w:t>VH schvaluje výši členských příspěvků ve výši 10 Kč/obyvatele, pro rok 2016 je splatnost příspěvku do 30. 9. 2016, v ostatních letech je splatnost do 31. 3. daného roku.</w:t>
      </w:r>
    </w:p>
    <w:p w:rsidR="008468B3" w:rsidRDefault="008468B3" w:rsidP="008468B3">
      <w:pPr>
        <w:pStyle w:val="Zkladntext"/>
        <w:jc w:val="left"/>
        <w:rPr>
          <w:b/>
        </w:rPr>
      </w:pPr>
      <w:r>
        <w:rPr>
          <w:b/>
        </w:rPr>
        <w:t xml:space="preserve">Hlasování: </w:t>
      </w:r>
      <w:r>
        <w:rPr>
          <w:b/>
        </w:rPr>
        <w:tab/>
      </w:r>
      <w:r w:rsidRPr="004322C5">
        <w:rPr>
          <w:b/>
        </w:rPr>
        <w:t>Pro:</w:t>
      </w:r>
      <w:r>
        <w:rPr>
          <w:b/>
        </w:rPr>
        <w:t xml:space="preserve"> 19</w:t>
      </w:r>
      <w:r>
        <w:rPr>
          <w:b/>
        </w:rPr>
        <w:tab/>
      </w:r>
      <w:r w:rsidRPr="004322C5">
        <w:rPr>
          <w:b/>
        </w:rPr>
        <w:t>Proti:</w:t>
      </w:r>
      <w:r>
        <w:rPr>
          <w:b/>
        </w:rPr>
        <w:t xml:space="preserve"> </w:t>
      </w:r>
      <w:r w:rsidRPr="004322C5">
        <w:rPr>
          <w:b/>
        </w:rPr>
        <w:t>0</w:t>
      </w:r>
      <w:r w:rsidR="00807F2D">
        <w:rPr>
          <w:b/>
        </w:rPr>
        <w:tab/>
      </w:r>
      <w:r w:rsidRPr="004322C5">
        <w:rPr>
          <w:b/>
        </w:rPr>
        <w:t>Zdržel se:</w:t>
      </w:r>
      <w:r>
        <w:rPr>
          <w:b/>
        </w:rPr>
        <w:t xml:space="preserve"> </w:t>
      </w:r>
      <w:r w:rsidRPr="004322C5">
        <w:rPr>
          <w:b/>
        </w:rPr>
        <w:t>0</w:t>
      </w:r>
    </w:p>
    <w:p w:rsidR="00B922E0" w:rsidRPr="0052668A" w:rsidRDefault="00B922E0" w:rsidP="00B922E0">
      <w:pPr>
        <w:pStyle w:val="Zkladntext"/>
        <w:tabs>
          <w:tab w:val="left" w:pos="0"/>
          <w:tab w:val="num" w:pos="284"/>
        </w:tabs>
        <w:ind w:left="567" w:hanging="567"/>
        <w:jc w:val="left"/>
        <w:rPr>
          <w:i/>
        </w:rPr>
      </w:pPr>
    </w:p>
    <w:p w:rsidR="00B922E0" w:rsidRPr="008468B3" w:rsidRDefault="00B922E0" w:rsidP="00B922E0">
      <w:pPr>
        <w:pStyle w:val="Zkladntext"/>
        <w:numPr>
          <w:ilvl w:val="0"/>
          <w:numId w:val="10"/>
        </w:numPr>
        <w:tabs>
          <w:tab w:val="clear" w:pos="1080"/>
          <w:tab w:val="left" w:pos="0"/>
          <w:tab w:val="num" w:pos="284"/>
        </w:tabs>
        <w:ind w:left="567" w:hanging="567"/>
        <w:jc w:val="left"/>
        <w:rPr>
          <w:b/>
        </w:rPr>
      </w:pPr>
      <w:r w:rsidRPr="008468B3">
        <w:rPr>
          <w:b/>
        </w:rPr>
        <w:t>Vize fungování MAS v tomto programovém období</w:t>
      </w:r>
    </w:p>
    <w:p w:rsidR="00B922E0" w:rsidRPr="008468B3" w:rsidRDefault="00B922E0" w:rsidP="008468B3">
      <w:pPr>
        <w:pStyle w:val="Zkladntext"/>
        <w:tabs>
          <w:tab w:val="left" w:pos="0"/>
          <w:tab w:val="num" w:pos="284"/>
        </w:tabs>
        <w:jc w:val="left"/>
      </w:pPr>
      <w:r w:rsidRPr="008468B3">
        <w:t>Paní ředitelka apelovala na zdrženlivost ministerstev a poukázala na to, že si musíme pomoci sami. Sami starostové stojí před složitou situací, kdy je třeba řešit problémy v obcích a hledat finanční prostředky pro ni. MAS nebude moci fungovat jen jako vyhlašovatelé výzev, ale hledat potenciální žadatelé.</w:t>
      </w:r>
    </w:p>
    <w:p w:rsidR="008C0699" w:rsidRDefault="008C0699" w:rsidP="008468B3">
      <w:pPr>
        <w:pStyle w:val="Zkladntext"/>
        <w:tabs>
          <w:tab w:val="left" w:pos="0"/>
          <w:tab w:val="num" w:pos="284"/>
        </w:tabs>
        <w:jc w:val="left"/>
      </w:pPr>
    </w:p>
    <w:p w:rsidR="00B922E0" w:rsidRDefault="00B922E0" w:rsidP="008468B3">
      <w:pPr>
        <w:pStyle w:val="Zkladntext"/>
        <w:tabs>
          <w:tab w:val="left" w:pos="0"/>
          <w:tab w:val="num" w:pos="284"/>
        </w:tabs>
        <w:jc w:val="left"/>
      </w:pPr>
      <w:r w:rsidRPr="008468B3">
        <w:t>Paní ředitelka poprosila zástupci obcí o vyplnění krátkého dotazníku pro Kraj Vysočina. Dotazník je o potřebách obcí, které není možné financovat z Evropských fondů. MAS by měla fungovat jako motivátor. Oblast MAS má mnohem větší potenciál pro turistický ruch.</w:t>
      </w:r>
    </w:p>
    <w:p w:rsidR="008468B3" w:rsidRPr="008468B3" w:rsidRDefault="008468B3" w:rsidP="008468B3">
      <w:pPr>
        <w:pStyle w:val="Zkladntext"/>
        <w:tabs>
          <w:tab w:val="left" w:pos="0"/>
          <w:tab w:val="num" w:pos="284"/>
        </w:tabs>
        <w:jc w:val="left"/>
      </w:pPr>
    </w:p>
    <w:p w:rsidR="00B922E0" w:rsidRDefault="00B922E0" w:rsidP="00807F2D">
      <w:pPr>
        <w:pStyle w:val="Zkladntext"/>
        <w:numPr>
          <w:ilvl w:val="0"/>
          <w:numId w:val="10"/>
        </w:numPr>
        <w:tabs>
          <w:tab w:val="clear" w:pos="1080"/>
          <w:tab w:val="left" w:pos="0"/>
          <w:tab w:val="num" w:pos="284"/>
        </w:tabs>
        <w:ind w:left="0" w:firstLine="0"/>
        <w:jc w:val="left"/>
      </w:pPr>
      <w:r w:rsidRPr="00807F2D">
        <w:rPr>
          <w:b/>
        </w:rPr>
        <w:t>Přijetí nového člena MAS</w:t>
      </w:r>
      <w:r>
        <w:t xml:space="preserve"> – nezisková organizace </w:t>
      </w:r>
      <w:proofErr w:type="spellStart"/>
      <w:r>
        <w:t>Arteda</w:t>
      </w:r>
      <w:proofErr w:type="spellEnd"/>
      <w:r>
        <w:t xml:space="preserve"> z. </w:t>
      </w:r>
      <w:proofErr w:type="gramStart"/>
      <w:r>
        <w:t>s.</w:t>
      </w:r>
      <w:proofErr w:type="gramEnd"/>
      <w:r>
        <w:t xml:space="preserve"> – </w:t>
      </w:r>
      <w:proofErr w:type="spellStart"/>
      <w:r>
        <w:t>vzdělávácí</w:t>
      </w:r>
      <w:proofErr w:type="spellEnd"/>
      <w:r>
        <w:t xml:space="preserve"> centrum </w:t>
      </w:r>
      <w:proofErr w:type="spellStart"/>
      <w:r>
        <w:t>Arteda</w:t>
      </w:r>
      <w:proofErr w:type="spellEnd"/>
      <w:r>
        <w:t>, pobočný spolek</w:t>
      </w:r>
    </w:p>
    <w:p w:rsidR="00B922E0" w:rsidRPr="00807F2D" w:rsidRDefault="00B922E0" w:rsidP="00B922E0">
      <w:pPr>
        <w:pStyle w:val="Zkladntext"/>
        <w:tabs>
          <w:tab w:val="left" w:pos="0"/>
          <w:tab w:val="num" w:pos="284"/>
        </w:tabs>
        <w:ind w:left="567" w:hanging="567"/>
        <w:jc w:val="left"/>
      </w:pPr>
      <w:r w:rsidRPr="00807F2D">
        <w:t xml:space="preserve">Paní Barbora Polívková představila pobočný </w:t>
      </w:r>
      <w:proofErr w:type="gramStart"/>
      <w:r w:rsidRPr="00807F2D">
        <w:t>spolek</w:t>
      </w:r>
      <w:proofErr w:type="gramEnd"/>
      <w:r w:rsidRPr="00807F2D">
        <w:t xml:space="preserve"> –</w:t>
      </w:r>
      <w:proofErr w:type="spellStart"/>
      <w:proofErr w:type="gramStart"/>
      <w:r w:rsidRPr="00807F2D">
        <w:t>Arteda</w:t>
      </w:r>
      <w:proofErr w:type="spellEnd"/>
      <w:proofErr w:type="gramEnd"/>
      <w:r w:rsidRPr="00807F2D">
        <w:t>, vzdělávací centrum</w:t>
      </w:r>
    </w:p>
    <w:p w:rsidR="00B922E0" w:rsidRPr="00807F2D" w:rsidRDefault="00B922E0" w:rsidP="00B922E0">
      <w:pPr>
        <w:pStyle w:val="Zkladntext"/>
        <w:tabs>
          <w:tab w:val="left" w:pos="0"/>
          <w:tab w:val="num" w:pos="284"/>
        </w:tabs>
        <w:ind w:left="567" w:hanging="567"/>
        <w:jc w:val="left"/>
      </w:pPr>
      <w:r w:rsidRPr="00807F2D">
        <w:t xml:space="preserve">Spolek čeká </w:t>
      </w:r>
      <w:r w:rsidR="00807F2D" w:rsidRPr="00807F2D">
        <w:t>na zapsání do obchodního rejstříku</w:t>
      </w:r>
      <w:r w:rsidR="00807F2D">
        <w:t>.</w:t>
      </w:r>
    </w:p>
    <w:p w:rsidR="00807F2D" w:rsidRDefault="00807F2D" w:rsidP="00807F2D">
      <w:pPr>
        <w:pStyle w:val="Zkladntext"/>
        <w:tabs>
          <w:tab w:val="left" w:pos="0"/>
          <w:tab w:val="num" w:pos="284"/>
        </w:tabs>
        <w:jc w:val="left"/>
      </w:pPr>
    </w:p>
    <w:p w:rsidR="00807F2D" w:rsidRDefault="00807F2D" w:rsidP="00807F2D">
      <w:pPr>
        <w:pStyle w:val="Zkladntext"/>
        <w:tabs>
          <w:tab w:val="left" w:pos="0"/>
          <w:tab w:val="num" w:pos="284"/>
        </w:tabs>
        <w:ind w:left="567" w:hanging="567"/>
        <w:jc w:val="left"/>
        <w:rPr>
          <w:b/>
        </w:rPr>
      </w:pPr>
      <w:r>
        <w:rPr>
          <w:b/>
        </w:rPr>
        <w:t xml:space="preserve">Usnesení </w:t>
      </w:r>
      <w:r w:rsidRPr="004322C5">
        <w:rPr>
          <w:b/>
        </w:rPr>
        <w:t xml:space="preserve">Valné hromady č. </w:t>
      </w:r>
      <w:r>
        <w:rPr>
          <w:b/>
        </w:rPr>
        <w:t>4</w:t>
      </w:r>
      <w:r w:rsidRPr="004322C5">
        <w:rPr>
          <w:b/>
        </w:rPr>
        <w:t>/</w:t>
      </w:r>
      <w:r>
        <w:rPr>
          <w:b/>
        </w:rPr>
        <w:t>11</w:t>
      </w:r>
    </w:p>
    <w:p w:rsidR="00B922E0" w:rsidRDefault="00B922E0" w:rsidP="00807F2D">
      <w:pPr>
        <w:pStyle w:val="Zkladntext"/>
        <w:tabs>
          <w:tab w:val="left" w:pos="0"/>
          <w:tab w:val="num" w:pos="284"/>
        </w:tabs>
        <w:jc w:val="left"/>
      </w:pPr>
      <w:r w:rsidRPr="00807F2D">
        <w:t xml:space="preserve">VH bere na vědomí záměr pobočného spolku </w:t>
      </w:r>
      <w:proofErr w:type="spellStart"/>
      <w:r w:rsidRPr="00807F2D">
        <w:t>Arteda</w:t>
      </w:r>
      <w:proofErr w:type="spellEnd"/>
      <w:r w:rsidRPr="00807F2D">
        <w:t>, vzdělávací centra vstoupit do MAS</w:t>
      </w:r>
    </w:p>
    <w:p w:rsidR="00807F2D" w:rsidRDefault="00807F2D" w:rsidP="00807F2D">
      <w:pPr>
        <w:pStyle w:val="Zkladntext"/>
        <w:jc w:val="left"/>
        <w:rPr>
          <w:b/>
        </w:rPr>
      </w:pPr>
      <w:r>
        <w:rPr>
          <w:b/>
        </w:rPr>
        <w:t xml:space="preserve">Hlasování: </w:t>
      </w:r>
      <w:r>
        <w:rPr>
          <w:b/>
        </w:rPr>
        <w:tab/>
      </w:r>
      <w:r w:rsidRPr="004322C5">
        <w:rPr>
          <w:b/>
        </w:rPr>
        <w:t>Pro:</w:t>
      </w:r>
      <w:r>
        <w:rPr>
          <w:b/>
        </w:rPr>
        <w:t xml:space="preserve"> 19</w:t>
      </w:r>
      <w:r>
        <w:rPr>
          <w:b/>
        </w:rPr>
        <w:tab/>
      </w:r>
      <w:r w:rsidRPr="004322C5">
        <w:rPr>
          <w:b/>
        </w:rPr>
        <w:t>Proti:</w:t>
      </w:r>
      <w:r>
        <w:rPr>
          <w:b/>
        </w:rPr>
        <w:t xml:space="preserve"> </w:t>
      </w:r>
      <w:r w:rsidRPr="004322C5">
        <w:rPr>
          <w:b/>
        </w:rPr>
        <w:t>0</w:t>
      </w:r>
      <w:r>
        <w:rPr>
          <w:b/>
        </w:rPr>
        <w:tab/>
      </w:r>
      <w:r w:rsidRPr="004322C5">
        <w:rPr>
          <w:b/>
        </w:rPr>
        <w:t>Zdržel se:</w:t>
      </w:r>
      <w:r>
        <w:rPr>
          <w:b/>
        </w:rPr>
        <w:t xml:space="preserve"> </w:t>
      </w:r>
      <w:r w:rsidRPr="004322C5">
        <w:rPr>
          <w:b/>
        </w:rPr>
        <w:t>0</w:t>
      </w:r>
    </w:p>
    <w:p w:rsidR="00807F2D" w:rsidRDefault="00807F2D" w:rsidP="00807F2D">
      <w:pPr>
        <w:pStyle w:val="Zkladntext"/>
        <w:tabs>
          <w:tab w:val="left" w:pos="0"/>
          <w:tab w:val="num" w:pos="284"/>
        </w:tabs>
        <w:jc w:val="left"/>
      </w:pPr>
    </w:p>
    <w:p w:rsidR="00807F2D" w:rsidRPr="00807F2D" w:rsidRDefault="00807F2D" w:rsidP="00807F2D">
      <w:pPr>
        <w:pStyle w:val="Zkladntext"/>
        <w:tabs>
          <w:tab w:val="left" w:pos="0"/>
          <w:tab w:val="num" w:pos="284"/>
        </w:tabs>
        <w:jc w:val="left"/>
      </w:pPr>
    </w:p>
    <w:p w:rsidR="00B922E0" w:rsidRPr="00807F2D" w:rsidRDefault="00B922E0" w:rsidP="00B922E0">
      <w:pPr>
        <w:pStyle w:val="Zkladntext"/>
        <w:numPr>
          <w:ilvl w:val="0"/>
          <w:numId w:val="10"/>
        </w:numPr>
        <w:tabs>
          <w:tab w:val="clear" w:pos="1080"/>
          <w:tab w:val="left" w:pos="0"/>
          <w:tab w:val="num" w:pos="284"/>
        </w:tabs>
        <w:ind w:left="567" w:hanging="567"/>
        <w:jc w:val="left"/>
        <w:rPr>
          <w:b/>
        </w:rPr>
      </w:pPr>
      <w:r w:rsidRPr="00807F2D">
        <w:rPr>
          <w:b/>
        </w:rPr>
        <w:t>Diskuse</w:t>
      </w:r>
    </w:p>
    <w:p w:rsidR="00B922E0" w:rsidRDefault="00B922E0" w:rsidP="00807F2D">
      <w:pPr>
        <w:pStyle w:val="Zkladntext"/>
        <w:tabs>
          <w:tab w:val="left" w:pos="0"/>
          <w:tab w:val="num" w:pos="284"/>
        </w:tabs>
        <w:jc w:val="left"/>
      </w:pPr>
      <w:r w:rsidRPr="00807F2D">
        <w:t xml:space="preserve">Pan </w:t>
      </w:r>
      <w:proofErr w:type="spellStart"/>
      <w:r w:rsidRPr="00807F2D">
        <w:t>Škaryd</w:t>
      </w:r>
      <w:proofErr w:type="spellEnd"/>
      <w:r w:rsidRPr="00807F2D">
        <w:t xml:space="preserve"> – MAS PŽH patří mezi nejmenší MAS v rámci ČR – výhodou může být, že se můžeme domlouvat na konkrétních projektech, prostřednictvím spolupráce CSS, MAS a regionálního rozvoje města Chotěboř může vzniknout profesionální tým, který vyhoví potřebám celého území</w:t>
      </w:r>
    </w:p>
    <w:p w:rsidR="00807F2D" w:rsidRPr="00807F2D" w:rsidRDefault="00807F2D" w:rsidP="00807F2D">
      <w:pPr>
        <w:pStyle w:val="Zkladntext"/>
        <w:tabs>
          <w:tab w:val="left" w:pos="0"/>
          <w:tab w:val="num" w:pos="284"/>
        </w:tabs>
        <w:jc w:val="left"/>
      </w:pPr>
    </w:p>
    <w:p w:rsidR="00B922E0" w:rsidRPr="00807F2D" w:rsidRDefault="00B922E0" w:rsidP="00B922E0">
      <w:pPr>
        <w:pStyle w:val="Zkladntext"/>
        <w:numPr>
          <w:ilvl w:val="0"/>
          <w:numId w:val="10"/>
        </w:numPr>
        <w:tabs>
          <w:tab w:val="clear" w:pos="1080"/>
          <w:tab w:val="left" w:pos="0"/>
          <w:tab w:val="num" w:pos="284"/>
        </w:tabs>
        <w:ind w:left="567" w:hanging="567"/>
        <w:jc w:val="left"/>
        <w:rPr>
          <w:b/>
        </w:rPr>
      </w:pPr>
      <w:r w:rsidRPr="00807F2D">
        <w:rPr>
          <w:b/>
        </w:rPr>
        <w:t>Závěr</w:t>
      </w:r>
    </w:p>
    <w:p w:rsidR="00B922E0" w:rsidRDefault="00807F2D" w:rsidP="00807F2D">
      <w:pPr>
        <w:pStyle w:val="Zkladntext"/>
        <w:tabs>
          <w:tab w:val="left" w:pos="0"/>
          <w:tab w:val="num" w:pos="284"/>
        </w:tabs>
        <w:jc w:val="left"/>
      </w:pPr>
      <w:r>
        <w:t xml:space="preserve">Pan Musílek poděkoval všem zúčastněným členům a ukončil jednání Valné hromady </w:t>
      </w:r>
      <w:r w:rsidR="00B922E0">
        <w:t>v 15:31</w:t>
      </w:r>
      <w:r>
        <w:t xml:space="preserve"> hod.</w:t>
      </w:r>
    </w:p>
    <w:p w:rsidR="00B922E0" w:rsidRDefault="00B922E0" w:rsidP="00B922E0"/>
    <w:p w:rsidR="00A314F6" w:rsidRDefault="001460BA" w:rsidP="00DF19DC">
      <w:r>
        <w:t>Předseda programového výboru:</w:t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>Zapsal:</w:t>
      </w:r>
    </w:p>
    <w:p w:rsidR="001460BA" w:rsidRDefault="001460BA" w:rsidP="00DF19DC"/>
    <w:p w:rsidR="001460BA" w:rsidRPr="00DF19DC" w:rsidRDefault="001460BA" w:rsidP="00DF19DC">
      <w:r>
        <w:t>Ověřil:</w:t>
      </w:r>
    </w:p>
    <w:sectPr w:rsidR="001460BA" w:rsidRPr="00DF19DC" w:rsidSect="000E028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E40" w:rsidRDefault="00BB7E40">
      <w:r>
        <w:separator/>
      </w:r>
    </w:p>
  </w:endnote>
  <w:endnote w:type="continuationSeparator" w:id="0">
    <w:p w:rsidR="00BB7E40" w:rsidRDefault="00BB7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456" w:rsidRPr="00C608E9" w:rsidRDefault="00A74456" w:rsidP="00A74456">
    <w:pPr>
      <w:jc w:val="center"/>
      <w:rPr>
        <w:sz w:val="16"/>
        <w:szCs w:val="16"/>
      </w:rPr>
    </w:pPr>
    <w:r w:rsidRPr="00C608E9">
      <w:rPr>
        <w:sz w:val="16"/>
        <w:szCs w:val="16"/>
      </w:rPr>
      <w:t>Podhůří Železných hor, o.p.s.</w:t>
    </w:r>
  </w:p>
  <w:p w:rsidR="00A74456" w:rsidRDefault="00A74456" w:rsidP="00A74456">
    <w:pPr>
      <w:jc w:val="center"/>
      <w:rPr>
        <w:sz w:val="16"/>
        <w:szCs w:val="16"/>
      </w:rPr>
    </w:pPr>
    <w:r w:rsidRPr="00C608E9">
      <w:rPr>
        <w:sz w:val="16"/>
        <w:szCs w:val="16"/>
      </w:rPr>
      <w:t xml:space="preserve">Maleč 48, </w:t>
    </w:r>
    <w:proofErr w:type="gramStart"/>
    <w:r w:rsidRPr="00C608E9">
      <w:rPr>
        <w:sz w:val="16"/>
        <w:szCs w:val="16"/>
      </w:rPr>
      <w:t>582 76  Maleč</w:t>
    </w:r>
    <w:proofErr w:type="gramEnd"/>
    <w:r w:rsidRPr="00C608E9">
      <w:rPr>
        <w:sz w:val="16"/>
        <w:szCs w:val="16"/>
      </w:rPr>
      <w:t xml:space="preserve">, </w:t>
    </w:r>
    <w:proofErr w:type="spellStart"/>
    <w:r w:rsidRPr="00C608E9">
      <w:rPr>
        <w:sz w:val="16"/>
        <w:szCs w:val="16"/>
      </w:rPr>
      <w:t>iČ</w:t>
    </w:r>
    <w:proofErr w:type="spellEnd"/>
    <w:r w:rsidRPr="00C608E9">
      <w:rPr>
        <w:sz w:val="16"/>
        <w:szCs w:val="16"/>
      </w:rPr>
      <w:t>. 274 94</w:t>
    </w:r>
    <w:r>
      <w:rPr>
        <w:sz w:val="16"/>
        <w:szCs w:val="16"/>
      </w:rPr>
      <w:t> </w:t>
    </w:r>
    <w:r w:rsidRPr="00C608E9">
      <w:rPr>
        <w:sz w:val="16"/>
        <w:szCs w:val="16"/>
      </w:rPr>
      <w:t>373</w:t>
    </w:r>
  </w:p>
  <w:p w:rsidR="00A74456" w:rsidRDefault="00A74456" w:rsidP="00A74456">
    <w:pPr>
      <w:jc w:val="center"/>
      <w:rPr>
        <w:sz w:val="16"/>
        <w:szCs w:val="16"/>
      </w:rPr>
    </w:pPr>
    <w:r>
      <w:rPr>
        <w:sz w:val="16"/>
        <w:szCs w:val="16"/>
      </w:rPr>
      <w:t>Zapsána u Krajského soudu v Hradci Králové oddíl O, vložka 128</w:t>
    </w:r>
  </w:p>
  <w:p w:rsidR="00A74456" w:rsidRDefault="00A74456" w:rsidP="00A74456">
    <w:pPr>
      <w:jc w:val="center"/>
      <w:rPr>
        <w:sz w:val="16"/>
        <w:szCs w:val="16"/>
      </w:rPr>
    </w:pPr>
    <w:r>
      <w:rPr>
        <w:sz w:val="16"/>
        <w:szCs w:val="16"/>
      </w:rPr>
      <w:t xml:space="preserve">Bankovní spojení: č. </w:t>
    </w:r>
    <w:proofErr w:type="spellStart"/>
    <w:r>
      <w:rPr>
        <w:sz w:val="16"/>
        <w:szCs w:val="16"/>
      </w:rPr>
      <w:t>ú.</w:t>
    </w:r>
    <w:proofErr w:type="spellEnd"/>
    <w:r>
      <w:rPr>
        <w:sz w:val="16"/>
        <w:szCs w:val="16"/>
      </w:rPr>
      <w:t xml:space="preserve"> 221 988 294/0300 ČSOB pobočka Havlíčkův Brod</w:t>
    </w:r>
  </w:p>
  <w:p w:rsidR="00A74456" w:rsidRDefault="00BB7E40" w:rsidP="00A74456">
    <w:pPr>
      <w:jc w:val="center"/>
      <w:rPr>
        <w:sz w:val="16"/>
        <w:szCs w:val="16"/>
      </w:rPr>
    </w:pPr>
    <w:hyperlink r:id="rId1" w:history="1">
      <w:r w:rsidR="00A74456" w:rsidRPr="009656B1">
        <w:rPr>
          <w:rStyle w:val="Hypertextovodkaz"/>
          <w:sz w:val="16"/>
          <w:szCs w:val="16"/>
        </w:rPr>
        <w:t>www.podhurizeleznychhor.cz</w:t>
      </w:r>
    </w:hyperlink>
    <w:r w:rsidR="00A74456">
      <w:rPr>
        <w:sz w:val="16"/>
        <w:szCs w:val="16"/>
      </w:rPr>
      <w:t xml:space="preserve"> , info</w:t>
    </w:r>
    <w:r w:rsidR="00A74456">
      <w:rPr>
        <w:rFonts w:cstheme="minorHAnsi"/>
        <w:sz w:val="16"/>
        <w:szCs w:val="16"/>
      </w:rPr>
      <w:t>@podhurizeleznychhor.cz</w:t>
    </w:r>
  </w:p>
  <w:p w:rsidR="00A74456" w:rsidRDefault="00A74456" w:rsidP="00A74456">
    <w:pPr>
      <w:jc w:val="center"/>
      <w:rPr>
        <w:sz w:val="16"/>
        <w:szCs w:val="16"/>
      </w:rPr>
    </w:pPr>
    <w:r>
      <w:rPr>
        <w:sz w:val="16"/>
        <w:szCs w:val="16"/>
      </w:rPr>
      <w:t>tel. +420 732 557 647, +420 569 641 114</w:t>
    </w:r>
  </w:p>
  <w:p w:rsidR="00A74456" w:rsidRDefault="00A74456" w:rsidP="00A74456">
    <w:pPr>
      <w:jc w:val="center"/>
      <w:rPr>
        <w:sz w:val="16"/>
        <w:szCs w:val="16"/>
      </w:rPr>
    </w:pPr>
  </w:p>
  <w:p w:rsidR="00A74456" w:rsidRDefault="00A74456" w:rsidP="00A74456">
    <w:pPr>
      <w:jc w:val="center"/>
      <w:rPr>
        <w:sz w:val="16"/>
        <w:szCs w:val="16"/>
      </w:rPr>
    </w:pPr>
    <w:r>
      <w:rPr>
        <w:noProof/>
      </w:rPr>
      <w:drawing>
        <wp:inline distT="0" distB="0" distL="0" distR="0">
          <wp:extent cx="3535680" cy="926401"/>
          <wp:effectExtent l="0" t="0" r="0" b="7620"/>
          <wp:docPr id="7" name="Obrázek 7" descr="http://www.szif.cz/irj/portal/anonymous/CmDocument?rid=%2Fapa_anon%2Fcs%2Fdokumenty_ke_stazeni%2Feafrd%2Fosa4%2F1%2F11%2F1281696918765%2F12816974239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szif.cz/irj/portal/anonymous/CmDocument?rid=%2Fapa_anon%2Fcs%2Fdokumenty_ke_stazeni%2Feafrd%2Fosa4%2F1%2F11%2F1281696918765%2F1281697423921.jpg"/>
                  <pic:cNvPicPr>
                    <a:picLocks noChangeAspect="1" noChangeArrowheads="1"/>
                  </pic:cNvPicPr>
                </pic:nvPicPr>
                <pic:blipFill>
                  <a:blip r:embed="rId2" r:link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8554" cy="9271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74456" w:rsidRDefault="00A7445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97C" w:rsidRPr="00C608E9" w:rsidRDefault="00CC697C" w:rsidP="00CC697C">
    <w:pPr>
      <w:jc w:val="center"/>
      <w:rPr>
        <w:sz w:val="16"/>
        <w:szCs w:val="16"/>
      </w:rPr>
    </w:pPr>
    <w:r w:rsidRPr="00C608E9">
      <w:rPr>
        <w:sz w:val="16"/>
        <w:szCs w:val="16"/>
      </w:rPr>
      <w:t>Podhůří Železných hor, o.p.s.</w:t>
    </w:r>
  </w:p>
  <w:p w:rsidR="00CC697C" w:rsidRDefault="00CC697C" w:rsidP="00CC697C">
    <w:pPr>
      <w:jc w:val="center"/>
      <w:rPr>
        <w:sz w:val="16"/>
        <w:szCs w:val="16"/>
      </w:rPr>
    </w:pPr>
    <w:r w:rsidRPr="00C608E9">
      <w:rPr>
        <w:sz w:val="16"/>
        <w:szCs w:val="16"/>
      </w:rPr>
      <w:t xml:space="preserve">Maleč 48, </w:t>
    </w:r>
    <w:proofErr w:type="gramStart"/>
    <w:r w:rsidRPr="00C608E9">
      <w:rPr>
        <w:sz w:val="16"/>
        <w:szCs w:val="16"/>
      </w:rPr>
      <w:t>582 76  Maleč</w:t>
    </w:r>
    <w:proofErr w:type="gramEnd"/>
    <w:r w:rsidRPr="00C608E9">
      <w:rPr>
        <w:sz w:val="16"/>
        <w:szCs w:val="16"/>
      </w:rPr>
      <w:t xml:space="preserve">, </w:t>
    </w:r>
    <w:r w:rsidR="00E51E1C">
      <w:rPr>
        <w:sz w:val="16"/>
        <w:szCs w:val="16"/>
      </w:rPr>
      <w:t>IČO:</w:t>
    </w:r>
    <w:r w:rsidRPr="00C608E9">
      <w:rPr>
        <w:sz w:val="16"/>
        <w:szCs w:val="16"/>
      </w:rPr>
      <w:t xml:space="preserve"> 274 94</w:t>
    </w:r>
    <w:r>
      <w:rPr>
        <w:sz w:val="16"/>
        <w:szCs w:val="16"/>
      </w:rPr>
      <w:t> </w:t>
    </w:r>
    <w:r w:rsidRPr="00C608E9">
      <w:rPr>
        <w:sz w:val="16"/>
        <w:szCs w:val="16"/>
      </w:rPr>
      <w:t>373</w:t>
    </w:r>
  </w:p>
  <w:p w:rsidR="00CC697C" w:rsidRDefault="00CC697C" w:rsidP="00CC697C">
    <w:pPr>
      <w:jc w:val="center"/>
      <w:rPr>
        <w:sz w:val="16"/>
        <w:szCs w:val="16"/>
      </w:rPr>
    </w:pPr>
    <w:r>
      <w:rPr>
        <w:sz w:val="16"/>
        <w:szCs w:val="16"/>
      </w:rPr>
      <w:t>Zapsána u Krajského soudu v Hradci Králové oddíl O, vložka 128</w:t>
    </w:r>
  </w:p>
  <w:p w:rsidR="00CC697C" w:rsidRDefault="00CC697C" w:rsidP="00CC697C">
    <w:pPr>
      <w:jc w:val="center"/>
      <w:rPr>
        <w:sz w:val="16"/>
        <w:szCs w:val="16"/>
      </w:rPr>
    </w:pPr>
    <w:r>
      <w:rPr>
        <w:sz w:val="16"/>
        <w:szCs w:val="16"/>
      </w:rPr>
      <w:t xml:space="preserve">Bankovní spojení: č. </w:t>
    </w:r>
    <w:proofErr w:type="spellStart"/>
    <w:r>
      <w:rPr>
        <w:sz w:val="16"/>
        <w:szCs w:val="16"/>
      </w:rPr>
      <w:t>ú.</w:t>
    </w:r>
    <w:proofErr w:type="spellEnd"/>
    <w:r>
      <w:rPr>
        <w:sz w:val="16"/>
        <w:szCs w:val="16"/>
      </w:rPr>
      <w:t xml:space="preserve"> 221 988 294/0300 ČSOB pobočka Havlíčkův Brod</w:t>
    </w:r>
  </w:p>
  <w:p w:rsidR="00CC697C" w:rsidRDefault="00BB7E40" w:rsidP="00CC697C">
    <w:pPr>
      <w:jc w:val="center"/>
      <w:rPr>
        <w:sz w:val="16"/>
        <w:szCs w:val="16"/>
      </w:rPr>
    </w:pPr>
    <w:hyperlink r:id="rId1" w:history="1">
      <w:r w:rsidR="00CC697C" w:rsidRPr="009656B1">
        <w:rPr>
          <w:rStyle w:val="Hypertextovodkaz"/>
          <w:sz w:val="16"/>
          <w:szCs w:val="16"/>
        </w:rPr>
        <w:t>www.podhurizeleznychhor.cz</w:t>
      </w:r>
    </w:hyperlink>
    <w:r w:rsidR="00CC697C">
      <w:rPr>
        <w:sz w:val="16"/>
        <w:szCs w:val="16"/>
      </w:rPr>
      <w:t xml:space="preserve"> , info</w:t>
    </w:r>
    <w:r w:rsidR="00CC697C">
      <w:rPr>
        <w:rFonts w:cstheme="minorHAnsi"/>
        <w:sz w:val="16"/>
        <w:szCs w:val="16"/>
      </w:rPr>
      <w:t>@podhurizeleznychhor.cz</w:t>
    </w:r>
  </w:p>
  <w:p w:rsidR="00CC697C" w:rsidRDefault="00CC697C" w:rsidP="00CC697C">
    <w:pPr>
      <w:jc w:val="center"/>
      <w:rPr>
        <w:sz w:val="16"/>
        <w:szCs w:val="16"/>
      </w:rPr>
    </w:pPr>
    <w:r>
      <w:rPr>
        <w:sz w:val="16"/>
        <w:szCs w:val="16"/>
      </w:rPr>
      <w:t>tel. +420</w:t>
    </w:r>
    <w:r w:rsidR="00E51E1C">
      <w:rPr>
        <w:sz w:val="16"/>
        <w:szCs w:val="16"/>
      </w:rPr>
      <w:t> 603 708 286</w:t>
    </w:r>
    <w:r>
      <w:rPr>
        <w:sz w:val="16"/>
        <w:szCs w:val="16"/>
      </w:rPr>
      <w:t>, +420 569 641 114</w:t>
    </w:r>
  </w:p>
  <w:p w:rsidR="00CC697C" w:rsidRDefault="00CC697C" w:rsidP="00CC697C">
    <w:pPr>
      <w:jc w:val="center"/>
      <w:rPr>
        <w:sz w:val="16"/>
        <w:szCs w:val="16"/>
      </w:rPr>
    </w:pPr>
  </w:p>
  <w:p w:rsidR="00CC697C" w:rsidRDefault="00CC697C" w:rsidP="00CC697C">
    <w:pPr>
      <w:jc w:val="center"/>
      <w:rPr>
        <w:sz w:val="16"/>
        <w:szCs w:val="16"/>
      </w:rPr>
    </w:pPr>
    <w:r>
      <w:rPr>
        <w:noProof/>
      </w:rPr>
      <w:drawing>
        <wp:inline distT="0" distB="0" distL="0" distR="0">
          <wp:extent cx="3535680" cy="926401"/>
          <wp:effectExtent l="0" t="0" r="0" b="7620"/>
          <wp:docPr id="10" name="Obrázek 7" descr="http://www.szif.cz/irj/portal/anonymous/CmDocument?rid=%2Fapa_anon%2Fcs%2Fdokumenty_ke_stazeni%2Feafrd%2Fosa4%2F1%2F11%2F1281696918765%2F12816974239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szif.cz/irj/portal/anonymous/CmDocument?rid=%2Fapa_anon%2Fcs%2Fdokumenty_ke_stazeni%2Feafrd%2Fosa4%2F1%2F11%2F1281696918765%2F1281697423921.jpg"/>
                  <pic:cNvPicPr>
                    <a:picLocks noChangeAspect="1" noChangeArrowheads="1"/>
                  </pic:cNvPicPr>
                </pic:nvPicPr>
                <pic:blipFill>
                  <a:blip r:embed="rId2" r:link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8554" cy="9271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C697C" w:rsidRDefault="00CC697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E40" w:rsidRDefault="00BB7E40">
      <w:r>
        <w:separator/>
      </w:r>
    </w:p>
  </w:footnote>
  <w:footnote w:type="continuationSeparator" w:id="0">
    <w:p w:rsidR="00BB7E40" w:rsidRDefault="00BB7E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AC4" w:rsidRDefault="0075406A">
    <w:pPr>
      <w:pStyle w:val="Zhlav"/>
      <w:rPr>
        <w:b/>
        <w:bCs/>
        <w:sz w:val="40"/>
      </w:rPr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3429000</wp:posOffset>
          </wp:positionH>
          <wp:positionV relativeFrom="paragraph">
            <wp:posOffset>-418465</wp:posOffset>
          </wp:positionV>
          <wp:extent cx="2307590" cy="1036955"/>
          <wp:effectExtent l="0" t="0" r="0" b="0"/>
          <wp:wrapNone/>
          <wp:docPr id="1" name="obrázek 1" descr="Logo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7590" cy="1036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F3AC4">
      <w:rPr>
        <w:b/>
        <w:bCs/>
        <w:sz w:val="40"/>
      </w:rPr>
      <w:t>Podhůří Železných hor o.p.s.</w:t>
    </w:r>
  </w:p>
  <w:p w:rsidR="004F3AC4" w:rsidRDefault="004F3AC4">
    <w:pPr>
      <w:pStyle w:val="Zhlav"/>
      <w:rPr>
        <w:b/>
        <w:bCs/>
        <w:sz w:val="28"/>
      </w:rPr>
    </w:pPr>
    <w:r>
      <w:rPr>
        <w:b/>
        <w:bCs/>
        <w:sz w:val="28"/>
      </w:rPr>
      <w:t>582 76 Maleč 48</w:t>
    </w:r>
  </w:p>
  <w:p w:rsidR="004F3AC4" w:rsidRDefault="004F3AC4">
    <w:pPr>
      <w:pStyle w:val="Zhlav"/>
      <w:rPr>
        <w:b/>
        <w:bCs/>
        <w:sz w:val="28"/>
      </w:rPr>
    </w:pPr>
    <w:r>
      <w:rPr>
        <w:b/>
        <w:bCs/>
        <w:sz w:val="28"/>
      </w:rPr>
      <w:t>IČO:27494373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97C" w:rsidRDefault="00CC697C" w:rsidP="00CC697C">
    <w:pPr>
      <w:pStyle w:val="Zhlav"/>
      <w:rPr>
        <w:b/>
        <w:bCs/>
        <w:sz w:val="40"/>
      </w:rPr>
    </w:pPr>
    <w:r>
      <w:rPr>
        <w:noProof/>
        <w:sz w:val="20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3429000</wp:posOffset>
          </wp:positionH>
          <wp:positionV relativeFrom="paragraph">
            <wp:posOffset>-418465</wp:posOffset>
          </wp:positionV>
          <wp:extent cx="2307590" cy="1036955"/>
          <wp:effectExtent l="0" t="0" r="0" b="0"/>
          <wp:wrapNone/>
          <wp:docPr id="6" name="obrázek 1" descr="Logo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7590" cy="1036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bCs/>
        <w:sz w:val="40"/>
      </w:rPr>
      <w:t>Podhůří Železných hor o.p.s.</w:t>
    </w:r>
  </w:p>
  <w:p w:rsidR="00CC697C" w:rsidRDefault="00CC697C" w:rsidP="00CC697C">
    <w:pPr>
      <w:pStyle w:val="Zhlav"/>
      <w:rPr>
        <w:b/>
        <w:bCs/>
        <w:sz w:val="28"/>
      </w:rPr>
    </w:pPr>
    <w:r>
      <w:rPr>
        <w:b/>
        <w:bCs/>
        <w:sz w:val="28"/>
      </w:rPr>
      <w:t>582 76 Maleč 48</w:t>
    </w:r>
  </w:p>
  <w:p w:rsidR="00CC697C" w:rsidRDefault="00CC697C" w:rsidP="00CC697C">
    <w:pPr>
      <w:pStyle w:val="Zhlav"/>
      <w:rPr>
        <w:b/>
        <w:bCs/>
        <w:sz w:val="28"/>
      </w:rPr>
    </w:pPr>
    <w:r>
      <w:rPr>
        <w:b/>
        <w:bCs/>
        <w:sz w:val="28"/>
      </w:rPr>
      <w:t>IČO:27494373</w:t>
    </w:r>
  </w:p>
  <w:p w:rsidR="00CC697C" w:rsidRDefault="00CC697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B317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27D84BD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79E72B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9180A59"/>
    <w:multiLevelType w:val="multilevel"/>
    <w:tmpl w:val="92043594"/>
    <w:lvl w:ilvl="0">
      <w:start w:val="1"/>
      <w:numFmt w:val="decimal"/>
      <w:pStyle w:val="3HKCRClaneksmlouvy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4HKCROdstavec-1uroven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5HKCROdstavec-2uroven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6HKCROdstavec-3uroven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4C0F26B8"/>
    <w:multiLevelType w:val="hybridMultilevel"/>
    <w:tmpl w:val="92AC6DD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2DA3967"/>
    <w:multiLevelType w:val="hybridMultilevel"/>
    <w:tmpl w:val="195668DA"/>
    <w:lvl w:ilvl="0" w:tplc="1792BF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065C0E"/>
    <w:multiLevelType w:val="hybridMultilevel"/>
    <w:tmpl w:val="EC343BA8"/>
    <w:lvl w:ilvl="0" w:tplc="2A64A3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A645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8654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5E2A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EE13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DA74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542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B021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E8E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D5B085F"/>
    <w:multiLevelType w:val="hybridMultilevel"/>
    <w:tmpl w:val="D12E7A2A"/>
    <w:lvl w:ilvl="0" w:tplc="C206149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1" w:tplc="56489EC0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 w:tplc="A5D69DBE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20362A78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81EE2D08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E5D00A0C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CFDA96E8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C4D8081A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0C904C16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8">
    <w:nsid w:val="6FE853F8"/>
    <w:multiLevelType w:val="hybridMultilevel"/>
    <w:tmpl w:val="CAF2342C"/>
    <w:lvl w:ilvl="0" w:tplc="F9D608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DCE1164"/>
    <w:multiLevelType w:val="hybridMultilevel"/>
    <w:tmpl w:val="6FA8106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E513AC9"/>
    <w:multiLevelType w:val="hybridMultilevel"/>
    <w:tmpl w:val="CDD60744"/>
    <w:lvl w:ilvl="0" w:tplc="904647DA">
      <w:start w:val="2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0BAAEB8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72885A16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5BF2D638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BE02F58E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3427A3E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2CFE995A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A6C8D0C6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D76E0E84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4"/>
  </w:num>
  <w:num w:numId="8">
    <w:abstractNumId w:val="9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544"/>
    <w:rsid w:val="000814D8"/>
    <w:rsid w:val="000D31FF"/>
    <w:rsid w:val="000E0286"/>
    <w:rsid w:val="001108FE"/>
    <w:rsid w:val="001460BA"/>
    <w:rsid w:val="001538F2"/>
    <w:rsid w:val="001673A5"/>
    <w:rsid w:val="00186C4C"/>
    <w:rsid w:val="001C24BE"/>
    <w:rsid w:val="00225F98"/>
    <w:rsid w:val="00237AFF"/>
    <w:rsid w:val="00237CFD"/>
    <w:rsid w:val="002C79F8"/>
    <w:rsid w:val="002D5CAC"/>
    <w:rsid w:val="00300086"/>
    <w:rsid w:val="00307DD9"/>
    <w:rsid w:val="00351759"/>
    <w:rsid w:val="0038300A"/>
    <w:rsid w:val="003F1335"/>
    <w:rsid w:val="0041381D"/>
    <w:rsid w:val="00456BB5"/>
    <w:rsid w:val="00463E74"/>
    <w:rsid w:val="00475963"/>
    <w:rsid w:val="004F2A14"/>
    <w:rsid w:val="004F3AC4"/>
    <w:rsid w:val="00527184"/>
    <w:rsid w:val="0056147F"/>
    <w:rsid w:val="005E38AD"/>
    <w:rsid w:val="005F45E4"/>
    <w:rsid w:val="006261A3"/>
    <w:rsid w:val="006E5292"/>
    <w:rsid w:val="006F6F17"/>
    <w:rsid w:val="007376FB"/>
    <w:rsid w:val="0075406A"/>
    <w:rsid w:val="007A4FAC"/>
    <w:rsid w:val="007A7F29"/>
    <w:rsid w:val="00807CB7"/>
    <w:rsid w:val="00807F2D"/>
    <w:rsid w:val="008468B3"/>
    <w:rsid w:val="00857C94"/>
    <w:rsid w:val="00875F4C"/>
    <w:rsid w:val="008C0699"/>
    <w:rsid w:val="00940E35"/>
    <w:rsid w:val="009F6C77"/>
    <w:rsid w:val="00A314F6"/>
    <w:rsid w:val="00A74456"/>
    <w:rsid w:val="00A858E4"/>
    <w:rsid w:val="00AB6544"/>
    <w:rsid w:val="00B76C2D"/>
    <w:rsid w:val="00B922E0"/>
    <w:rsid w:val="00BB7E40"/>
    <w:rsid w:val="00BD3BD1"/>
    <w:rsid w:val="00C1566A"/>
    <w:rsid w:val="00C5010A"/>
    <w:rsid w:val="00CC697C"/>
    <w:rsid w:val="00CE2DEC"/>
    <w:rsid w:val="00CE6F66"/>
    <w:rsid w:val="00D13DA3"/>
    <w:rsid w:val="00DF19DC"/>
    <w:rsid w:val="00DF6834"/>
    <w:rsid w:val="00E230F5"/>
    <w:rsid w:val="00E4747F"/>
    <w:rsid w:val="00E51E1C"/>
    <w:rsid w:val="00E657BB"/>
    <w:rsid w:val="00EC6E0A"/>
    <w:rsid w:val="00F7271E"/>
    <w:rsid w:val="00FD32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2CFF281-1465-43E0-8764-F98191312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right" w:pos="9072"/>
      </w:tabs>
      <w:outlineLvl w:val="0"/>
    </w:pPr>
    <w:rPr>
      <w:szCs w:val="20"/>
    </w:rPr>
  </w:style>
  <w:style w:type="paragraph" w:styleId="Nadpis2">
    <w:name w:val="heading 2"/>
    <w:basedOn w:val="Normln"/>
    <w:next w:val="Normln"/>
    <w:qFormat/>
    <w:pPr>
      <w:keepNext/>
      <w:jc w:val="right"/>
      <w:outlineLvl w:val="1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Zkladntextodsazen2">
    <w:name w:val="Body Text Indent 2"/>
    <w:basedOn w:val="Normln"/>
    <w:rsid w:val="00AB6544"/>
    <w:pPr>
      <w:spacing w:after="120" w:line="480" w:lineRule="auto"/>
      <w:ind w:left="283"/>
    </w:pPr>
    <w:rPr>
      <w:szCs w:val="20"/>
    </w:rPr>
  </w:style>
  <w:style w:type="character" w:styleId="Hypertextovodkaz">
    <w:name w:val="Hyperlink"/>
    <w:basedOn w:val="Standardnpsmoodstavce"/>
    <w:uiPriority w:val="99"/>
    <w:unhideWhenUsed/>
    <w:rsid w:val="00A74456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rsid w:val="00A744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7445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858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HKCRNadpissmlouvy">
    <w:name w:val="1_HKCR_Nadpis smlouvy"/>
    <w:basedOn w:val="Normln"/>
    <w:qFormat/>
    <w:rsid w:val="00B76C2D"/>
    <w:pPr>
      <w:jc w:val="center"/>
    </w:pPr>
    <w:rPr>
      <w:rFonts w:asciiTheme="minorHAnsi" w:eastAsiaTheme="minorHAnsi" w:hAnsiTheme="minorHAnsi" w:cstheme="minorBidi"/>
      <w:b/>
      <w:caps/>
      <w:sz w:val="32"/>
      <w:szCs w:val="22"/>
      <w:lang w:eastAsia="en-US"/>
    </w:rPr>
  </w:style>
  <w:style w:type="paragraph" w:customStyle="1" w:styleId="2HKCRZahlavismlouvy">
    <w:name w:val="2_HKCR_Zahlavi smlouvy"/>
    <w:basedOn w:val="Normln"/>
    <w:qFormat/>
    <w:rsid w:val="00B76C2D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HKCRClaneksmlouvy">
    <w:name w:val="3_HKCR_Clanek smlouvy"/>
    <w:basedOn w:val="Normln"/>
    <w:next w:val="4HKCROdstavec-1uroven"/>
    <w:qFormat/>
    <w:rsid w:val="00B76C2D"/>
    <w:pPr>
      <w:numPr>
        <w:numId w:val="9"/>
      </w:numPr>
      <w:spacing w:before="400" w:after="200"/>
      <w:ind w:left="709" w:hanging="709"/>
      <w:jc w:val="both"/>
    </w:pPr>
    <w:rPr>
      <w:rFonts w:asciiTheme="minorHAnsi" w:eastAsiaTheme="minorHAnsi" w:hAnsiTheme="minorHAnsi" w:cstheme="minorBidi"/>
      <w:b/>
      <w:caps/>
      <w:sz w:val="22"/>
      <w:szCs w:val="22"/>
      <w:lang w:eastAsia="en-US"/>
    </w:rPr>
  </w:style>
  <w:style w:type="paragraph" w:customStyle="1" w:styleId="4HKCROdstavec-1uroven">
    <w:name w:val="4_HKCR_Odstavec -1. uroven"/>
    <w:basedOn w:val="Normln"/>
    <w:qFormat/>
    <w:rsid w:val="00B76C2D"/>
    <w:pPr>
      <w:numPr>
        <w:ilvl w:val="1"/>
        <w:numId w:val="9"/>
      </w:numPr>
      <w:spacing w:after="200"/>
      <w:ind w:left="709" w:hanging="709"/>
      <w:jc w:val="both"/>
    </w:pPr>
    <w:rPr>
      <w:rFonts w:asciiTheme="minorHAnsi" w:eastAsiaTheme="minorHAnsi" w:hAnsiTheme="minorHAnsi" w:cstheme="minorBidi"/>
      <w:bCs/>
      <w:sz w:val="22"/>
      <w:szCs w:val="22"/>
      <w:lang w:eastAsia="en-US"/>
    </w:rPr>
  </w:style>
  <w:style w:type="paragraph" w:customStyle="1" w:styleId="5HKCROdstavec-2uroven">
    <w:name w:val="5_HKCR_Odstavec -2. uroven"/>
    <w:basedOn w:val="Normln"/>
    <w:qFormat/>
    <w:rsid w:val="00B76C2D"/>
    <w:pPr>
      <w:numPr>
        <w:ilvl w:val="2"/>
        <w:numId w:val="9"/>
      </w:numPr>
      <w:spacing w:after="200"/>
      <w:ind w:left="1701" w:hanging="992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6HKCROdstavec-3uroven">
    <w:name w:val="6_HKCR_Odstavec -3. uroven"/>
    <w:basedOn w:val="Normln"/>
    <w:qFormat/>
    <w:rsid w:val="00B76C2D"/>
    <w:pPr>
      <w:numPr>
        <w:ilvl w:val="3"/>
        <w:numId w:val="9"/>
      </w:numPr>
      <w:spacing w:after="200"/>
      <w:ind w:left="2835" w:hanging="1134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2D5C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07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http://www.szif.cz/irj/portal/anonymous/CmDocument?rid=%2Fapa_anon%2Fcs%2Fdokumenty_ke_stazeni%2Feafrd%2Fosa4%2F1%2F11%2F1281696918765%2F1281697423921.jpg" TargetMode="External"/><Relationship Id="rId2" Type="http://schemas.openxmlformats.org/officeDocument/2006/relationships/image" Target="media/image2.jpeg"/><Relationship Id="rId1" Type="http://schemas.openxmlformats.org/officeDocument/2006/relationships/hyperlink" Target="http://www.podhurizeleznychhor.cz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http://www.szif.cz/irj/portal/anonymous/CmDocument?rid=%2Fapa_anon%2Fcs%2Fdokumenty_ke_stazeni%2Feafrd%2Fosa4%2F1%2F11%2F1281696918765%2F1281697423921.jpg" TargetMode="External"/><Relationship Id="rId2" Type="http://schemas.openxmlformats.org/officeDocument/2006/relationships/image" Target="media/image2.jpeg"/><Relationship Id="rId1" Type="http://schemas.openxmlformats.org/officeDocument/2006/relationships/hyperlink" Target="http://www.podhurizeleznychho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352;ablony\Hlavi&#269;ka%20Podoubrav&#237;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61DBB-3A9A-4446-8DF8-D28457AF3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 Podoubraví</Template>
  <TotalTime>8</TotalTime>
  <Pages>3</Pages>
  <Words>791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Určeno členům představenstva Svazku obcí Podoubraví</vt:lpstr>
    </vt:vector>
  </TitlesOfParts>
  <Company>OkÚ Havlíčkův Brod</Company>
  <LinksUpToDate>false</LinksUpToDate>
  <CharactersWithSpaces>5451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Určeno členům představenstva Svazku obcí Podoubraví</dc:title>
  <dc:creator>Doležal Pavel, Ing.</dc:creator>
  <cp:lastModifiedBy>Iveta Jechová</cp:lastModifiedBy>
  <cp:revision>6</cp:revision>
  <cp:lastPrinted>2016-04-21T12:06:00Z</cp:lastPrinted>
  <dcterms:created xsi:type="dcterms:W3CDTF">2016-06-21T07:17:00Z</dcterms:created>
  <dcterms:modified xsi:type="dcterms:W3CDTF">2017-03-20T07:40:00Z</dcterms:modified>
</cp:coreProperties>
</file>