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77" w:rsidRDefault="000055F3" w:rsidP="00684D77">
      <w:pPr>
        <w:jc w:val="center"/>
        <w:rPr>
          <w:b/>
          <w:sz w:val="28"/>
        </w:rPr>
      </w:pPr>
      <w:r w:rsidRPr="00684D77">
        <w:rPr>
          <w:b/>
          <w:sz w:val="28"/>
        </w:rPr>
        <w:t>Zápis z jednání zakladatelů o. p. s. Podhůří Železných hor konané</w:t>
      </w:r>
    </w:p>
    <w:p w:rsidR="00AB6544" w:rsidRPr="00684D77" w:rsidRDefault="000055F3" w:rsidP="00684D77">
      <w:pPr>
        <w:jc w:val="center"/>
        <w:rPr>
          <w:b/>
        </w:rPr>
      </w:pPr>
      <w:r w:rsidRPr="00684D77">
        <w:rPr>
          <w:b/>
          <w:sz w:val="28"/>
        </w:rPr>
        <w:t xml:space="preserve"> dne </w:t>
      </w:r>
      <w:r w:rsidR="00956719">
        <w:rPr>
          <w:b/>
          <w:sz w:val="28"/>
        </w:rPr>
        <w:t>8. 6. 2016</w:t>
      </w:r>
    </w:p>
    <w:p w:rsidR="000055F3" w:rsidRDefault="000055F3" w:rsidP="007376FB"/>
    <w:p w:rsidR="000055F3" w:rsidRDefault="000055F3" w:rsidP="007376FB">
      <w:r w:rsidRPr="00684D77">
        <w:rPr>
          <w:b/>
        </w:rPr>
        <w:t>Přítomni zakladatelé:</w:t>
      </w:r>
      <w:r>
        <w:t xml:space="preserve"> Viz prezenční listina</w:t>
      </w:r>
    </w:p>
    <w:p w:rsidR="00684D77" w:rsidRDefault="00684D77" w:rsidP="007376FB"/>
    <w:p w:rsidR="000055F3" w:rsidRDefault="000055F3" w:rsidP="007376FB">
      <w:r w:rsidRPr="00684D77">
        <w:rPr>
          <w:b/>
        </w:rPr>
        <w:t>Program jednání</w:t>
      </w:r>
      <w:r>
        <w:t>:</w:t>
      </w:r>
    </w:p>
    <w:p w:rsidR="00956719" w:rsidRDefault="00956719" w:rsidP="00956719">
      <w:pPr>
        <w:pStyle w:val="Odstavecseseznamem"/>
        <w:numPr>
          <w:ilvl w:val="0"/>
          <w:numId w:val="12"/>
        </w:numPr>
        <w:jc w:val="both"/>
      </w:pPr>
      <w:r>
        <w:t xml:space="preserve">Úvod – Ing. Tomáš </w:t>
      </w:r>
      <w:proofErr w:type="spellStart"/>
      <w:r>
        <w:t>Škaryd</w:t>
      </w:r>
      <w:proofErr w:type="spellEnd"/>
      <w:r>
        <w:t>, předseda Správní rady</w:t>
      </w:r>
    </w:p>
    <w:p w:rsidR="00956719" w:rsidRDefault="00956719" w:rsidP="00956719">
      <w:pPr>
        <w:pStyle w:val="Odstavecseseznamem"/>
        <w:numPr>
          <w:ilvl w:val="0"/>
          <w:numId w:val="12"/>
        </w:numPr>
        <w:jc w:val="both"/>
      </w:pPr>
      <w:r>
        <w:t>Volba zapisovatele, ověřovatele zápisu a skrutátorů</w:t>
      </w:r>
    </w:p>
    <w:p w:rsidR="00956719" w:rsidRDefault="00956719" w:rsidP="00956719">
      <w:pPr>
        <w:pStyle w:val="Odstavecseseznamem"/>
        <w:numPr>
          <w:ilvl w:val="0"/>
          <w:numId w:val="12"/>
        </w:numPr>
        <w:jc w:val="both"/>
      </w:pPr>
      <w:r>
        <w:t>Změna člena dozorčí rady</w:t>
      </w:r>
    </w:p>
    <w:p w:rsidR="00956719" w:rsidRDefault="00956719" w:rsidP="00956719">
      <w:pPr>
        <w:pStyle w:val="Odstavecseseznamem"/>
        <w:numPr>
          <w:ilvl w:val="0"/>
          <w:numId w:val="12"/>
        </w:numPr>
        <w:jc w:val="both"/>
      </w:pPr>
      <w:r>
        <w:t>Návrh na přidání bodu do Zakládací listiny týkajícího se placení členských příspěvků</w:t>
      </w:r>
    </w:p>
    <w:p w:rsidR="00956719" w:rsidRDefault="00956719" w:rsidP="00956719">
      <w:pPr>
        <w:pStyle w:val="Odstavecseseznamem"/>
        <w:numPr>
          <w:ilvl w:val="0"/>
          <w:numId w:val="12"/>
        </w:numPr>
        <w:jc w:val="both"/>
      </w:pPr>
      <w:r>
        <w:t>Diskuse</w:t>
      </w:r>
    </w:p>
    <w:p w:rsidR="00956719" w:rsidRDefault="00956719" w:rsidP="00956719">
      <w:pPr>
        <w:pStyle w:val="Odstavecseseznamem"/>
        <w:numPr>
          <w:ilvl w:val="0"/>
          <w:numId w:val="12"/>
        </w:numPr>
        <w:jc w:val="both"/>
      </w:pPr>
      <w:r>
        <w:t>Závěr</w:t>
      </w:r>
    </w:p>
    <w:p w:rsidR="00684D77" w:rsidRDefault="00684D77" w:rsidP="000055F3"/>
    <w:p w:rsidR="00956719" w:rsidRDefault="000055F3" w:rsidP="000055F3">
      <w:proofErr w:type="spellStart"/>
      <w:r w:rsidRPr="005029DE">
        <w:rPr>
          <w:b/>
        </w:rPr>
        <w:t>Add</w:t>
      </w:r>
      <w:proofErr w:type="spellEnd"/>
      <w:r w:rsidRPr="005029DE">
        <w:rPr>
          <w:b/>
        </w:rPr>
        <w:t xml:space="preserve"> </w:t>
      </w:r>
      <w:r w:rsidR="00956719" w:rsidRPr="005029DE">
        <w:rPr>
          <w:b/>
        </w:rPr>
        <w:t>1)</w:t>
      </w:r>
      <w:r w:rsidR="00956719">
        <w:t xml:space="preserve"> Úvod, přivítání zakladatelů</w:t>
      </w:r>
    </w:p>
    <w:p w:rsidR="00956719" w:rsidRDefault="00956719" w:rsidP="000055F3"/>
    <w:p w:rsidR="000055F3" w:rsidRDefault="00956719" w:rsidP="000055F3">
      <w:proofErr w:type="spellStart"/>
      <w:r w:rsidRPr="005029DE">
        <w:rPr>
          <w:b/>
        </w:rPr>
        <w:t>Add</w:t>
      </w:r>
      <w:proofErr w:type="spellEnd"/>
      <w:r w:rsidRPr="005029DE">
        <w:rPr>
          <w:b/>
        </w:rPr>
        <w:t xml:space="preserve"> 2)</w:t>
      </w:r>
      <w:r>
        <w:t xml:space="preserve"> S</w:t>
      </w:r>
      <w:r w:rsidR="000055F3">
        <w:t xml:space="preserve">eznámení s programem jednání, návrh na zapisovatele: Bc. Iveta Jechová a ověřovatele zápisu – </w:t>
      </w:r>
      <w:r>
        <w:t xml:space="preserve">pan Jindřich Šíp a pan Václav </w:t>
      </w:r>
      <w:proofErr w:type="spellStart"/>
      <w:r>
        <w:t>Venhauer</w:t>
      </w:r>
      <w:proofErr w:type="spellEnd"/>
      <w:r>
        <w:t>.</w:t>
      </w:r>
    </w:p>
    <w:p w:rsidR="00956719" w:rsidRDefault="00956719" w:rsidP="000055F3"/>
    <w:p w:rsidR="00956719" w:rsidRDefault="00956719" w:rsidP="000055F3">
      <w:r>
        <w:t>Paní ředitelka Mgr. Jaromíra Valehrachová navrhla úpravu programu – zrušení bodu č. 4. Návrh na přidání bodu do Zakládací listiny týkajícího se placení členských příspěvků, protože tuto problematiku bude projednávat Správní rada.</w:t>
      </w:r>
    </w:p>
    <w:p w:rsidR="00956719" w:rsidRDefault="00956719" w:rsidP="000055F3"/>
    <w:p w:rsidR="00956719" w:rsidRDefault="00956719" w:rsidP="000055F3">
      <w:r w:rsidRPr="00956719">
        <w:rPr>
          <w:b/>
        </w:rPr>
        <w:t>Usnesení č. 1/2016</w:t>
      </w:r>
      <w:r>
        <w:t>: Zakladatelé schvalují</w:t>
      </w:r>
      <w:r w:rsidR="000055F3">
        <w:t xml:space="preserve"> program jedn</w:t>
      </w:r>
      <w:r>
        <w:t>ání v následující podobě:</w:t>
      </w:r>
    </w:p>
    <w:p w:rsidR="00956719" w:rsidRDefault="00956719" w:rsidP="00956719">
      <w:pPr>
        <w:pStyle w:val="Odstavecseseznamem"/>
        <w:numPr>
          <w:ilvl w:val="0"/>
          <w:numId w:val="13"/>
        </w:numPr>
        <w:jc w:val="both"/>
      </w:pPr>
      <w:r>
        <w:t xml:space="preserve">Úvod – Ing. Tomáš </w:t>
      </w:r>
      <w:proofErr w:type="spellStart"/>
      <w:r>
        <w:t>Škaryd</w:t>
      </w:r>
      <w:proofErr w:type="spellEnd"/>
      <w:r>
        <w:t>, předseda Správní rady</w:t>
      </w:r>
    </w:p>
    <w:p w:rsidR="00956719" w:rsidRDefault="00956719" w:rsidP="00956719">
      <w:pPr>
        <w:pStyle w:val="Odstavecseseznamem"/>
        <w:numPr>
          <w:ilvl w:val="0"/>
          <w:numId w:val="13"/>
        </w:numPr>
        <w:jc w:val="both"/>
      </w:pPr>
      <w:r>
        <w:t>Volba zapisovatele, ověřovatele zápisu a skrutátorů</w:t>
      </w:r>
    </w:p>
    <w:p w:rsidR="00956719" w:rsidRDefault="00956719" w:rsidP="00956719">
      <w:pPr>
        <w:pStyle w:val="Odstavecseseznamem"/>
        <w:numPr>
          <w:ilvl w:val="0"/>
          <w:numId w:val="13"/>
        </w:numPr>
        <w:jc w:val="both"/>
      </w:pPr>
      <w:r>
        <w:t>Změna člena dozorčí rady</w:t>
      </w:r>
    </w:p>
    <w:p w:rsidR="00956719" w:rsidRDefault="00956719" w:rsidP="00956719">
      <w:pPr>
        <w:pStyle w:val="Odstavecseseznamem"/>
        <w:numPr>
          <w:ilvl w:val="0"/>
          <w:numId w:val="13"/>
        </w:numPr>
        <w:jc w:val="both"/>
      </w:pPr>
      <w:r>
        <w:t>Diskuse</w:t>
      </w:r>
    </w:p>
    <w:p w:rsidR="00956719" w:rsidRDefault="00956719" w:rsidP="00956719">
      <w:pPr>
        <w:pStyle w:val="Odstavecseseznamem"/>
        <w:numPr>
          <w:ilvl w:val="0"/>
          <w:numId w:val="13"/>
        </w:numPr>
        <w:jc w:val="both"/>
      </w:pPr>
      <w:r>
        <w:t>Závěr</w:t>
      </w:r>
    </w:p>
    <w:p w:rsidR="00956719" w:rsidRDefault="00956719" w:rsidP="000055F3">
      <w:r>
        <w:t xml:space="preserve">Jako zapisovatele schvalují Ivetu Jechovou a jako ověřovatelé zápisu pana Jindřicha Šípa a pana Václava </w:t>
      </w:r>
      <w:proofErr w:type="spellStart"/>
      <w:r>
        <w:t>Venhauera</w:t>
      </w:r>
      <w:proofErr w:type="spellEnd"/>
    </w:p>
    <w:p w:rsidR="00956719" w:rsidRDefault="00956719" w:rsidP="000055F3"/>
    <w:p w:rsidR="00956719" w:rsidRDefault="00956719" w:rsidP="000055F3">
      <w:pPr>
        <w:rPr>
          <w:b/>
        </w:rPr>
      </w:pPr>
      <w:r w:rsidRPr="00956719">
        <w:rPr>
          <w:b/>
        </w:rPr>
        <w:t>Hlasování: Pro: 8</w:t>
      </w:r>
      <w:r w:rsidRPr="00956719">
        <w:rPr>
          <w:b/>
        </w:rPr>
        <w:tab/>
      </w:r>
      <w:r w:rsidRPr="00956719">
        <w:rPr>
          <w:b/>
        </w:rPr>
        <w:tab/>
        <w:t>Proti: 0</w:t>
      </w:r>
      <w:r w:rsidRPr="00956719">
        <w:rPr>
          <w:b/>
        </w:rPr>
        <w:tab/>
      </w:r>
      <w:r w:rsidRPr="00956719">
        <w:rPr>
          <w:b/>
        </w:rPr>
        <w:tab/>
        <w:t>Zdržel se: 0</w:t>
      </w:r>
    </w:p>
    <w:p w:rsidR="00956719" w:rsidRDefault="00956719" w:rsidP="000055F3">
      <w:pPr>
        <w:rPr>
          <w:b/>
        </w:rPr>
      </w:pPr>
    </w:p>
    <w:p w:rsidR="00956719" w:rsidRDefault="00956719" w:rsidP="00956719">
      <w:pPr>
        <w:jc w:val="both"/>
      </w:pPr>
      <w:proofErr w:type="spellStart"/>
      <w:r w:rsidRPr="005029DE">
        <w:rPr>
          <w:b/>
        </w:rPr>
        <w:t>Add</w:t>
      </w:r>
      <w:proofErr w:type="spellEnd"/>
      <w:r w:rsidRPr="005029DE">
        <w:rPr>
          <w:b/>
        </w:rPr>
        <w:t xml:space="preserve"> 3)</w:t>
      </w:r>
      <w:r>
        <w:t xml:space="preserve"> Pan Ing. Tomáš </w:t>
      </w:r>
      <w:proofErr w:type="spellStart"/>
      <w:r>
        <w:t>Škaryd</w:t>
      </w:r>
      <w:proofErr w:type="spellEnd"/>
      <w:r>
        <w:t xml:space="preserve"> upozornil zakladatelé na to, že člen dozorčí rady paní Petra Uchytilová, </w:t>
      </w:r>
      <w:proofErr w:type="spellStart"/>
      <w:r>
        <w:t>DiS</w:t>
      </w:r>
      <w:proofErr w:type="spellEnd"/>
      <w:r>
        <w:t xml:space="preserve">. </w:t>
      </w:r>
      <w:proofErr w:type="gramStart"/>
      <w:r>
        <w:t>ukončila</w:t>
      </w:r>
      <w:proofErr w:type="gramEnd"/>
      <w:r>
        <w:t xml:space="preserve"> svůj pracovní poměr na Městském úřadě v Chotěboři a je tak nutné zvolit místo ní jiného člena, zároveň navrhl paní Ing. Zuzanu Kolářovou</w:t>
      </w:r>
      <w:r w:rsidR="00CD2B86">
        <w:t>. Tento návrh bude prodiskutován s paní Kolářovou.</w:t>
      </w:r>
    </w:p>
    <w:p w:rsidR="00956719" w:rsidRDefault="00956719" w:rsidP="00956719">
      <w:pPr>
        <w:jc w:val="both"/>
      </w:pPr>
    </w:p>
    <w:p w:rsidR="00956719" w:rsidRDefault="00956719" w:rsidP="00956719">
      <w:pPr>
        <w:jc w:val="both"/>
      </w:pPr>
    </w:p>
    <w:p w:rsidR="00956719" w:rsidRDefault="00956719" w:rsidP="00956719">
      <w:pPr>
        <w:jc w:val="both"/>
      </w:pPr>
      <w:r>
        <w:lastRenderedPageBreak/>
        <w:t xml:space="preserve">Usnesení č. 2/2016: Zakladatelé </w:t>
      </w:r>
      <w:r w:rsidR="00CD2B86">
        <w:t xml:space="preserve">berou na vědomí návrh pana starosty </w:t>
      </w:r>
      <w:proofErr w:type="spellStart"/>
      <w:r w:rsidR="00CD2B86">
        <w:t>Škaryda</w:t>
      </w:r>
      <w:proofErr w:type="spellEnd"/>
      <w:r w:rsidR="00CD2B86">
        <w:t xml:space="preserve"> na změnu člena v dozorčí radě. Schválení změny bude provedeno na dalším jednání.</w:t>
      </w:r>
    </w:p>
    <w:p w:rsidR="00956719" w:rsidRDefault="00956719" w:rsidP="00956719">
      <w:pPr>
        <w:jc w:val="both"/>
      </w:pPr>
    </w:p>
    <w:p w:rsidR="00956719" w:rsidRDefault="00956719" w:rsidP="00956719">
      <w:bookmarkStart w:id="0" w:name="_GoBack"/>
      <w:bookmarkEnd w:id="0"/>
      <w:proofErr w:type="spellStart"/>
      <w:r w:rsidRPr="005029DE">
        <w:rPr>
          <w:b/>
        </w:rPr>
        <w:t>Add</w:t>
      </w:r>
      <w:proofErr w:type="spellEnd"/>
      <w:r w:rsidRPr="005029DE">
        <w:rPr>
          <w:b/>
        </w:rPr>
        <w:t xml:space="preserve"> 4)</w:t>
      </w:r>
      <w:r>
        <w:t xml:space="preserve"> Diskuse</w:t>
      </w:r>
    </w:p>
    <w:p w:rsidR="00956719" w:rsidRDefault="00956719" w:rsidP="00956719">
      <w:r>
        <w:t>Do diskuse nikdo neměl příspěvky.</w:t>
      </w:r>
    </w:p>
    <w:p w:rsidR="00956719" w:rsidRDefault="00956719" w:rsidP="00956719"/>
    <w:p w:rsidR="00956719" w:rsidRDefault="00956719" w:rsidP="00956719">
      <w:proofErr w:type="spellStart"/>
      <w:r w:rsidRPr="005029DE">
        <w:rPr>
          <w:b/>
        </w:rPr>
        <w:t>Add</w:t>
      </w:r>
      <w:proofErr w:type="spellEnd"/>
      <w:r w:rsidRPr="005029DE">
        <w:rPr>
          <w:b/>
        </w:rPr>
        <w:t xml:space="preserve"> 5)</w:t>
      </w:r>
      <w:r>
        <w:t xml:space="preserve"> Závěr</w:t>
      </w:r>
    </w:p>
    <w:p w:rsidR="00956719" w:rsidRDefault="00956719" w:rsidP="005029DE">
      <w:r>
        <w:t>Pan Škaryd poděkoval všem přítomným členům a ukončil jednání.</w:t>
      </w:r>
    </w:p>
    <w:p w:rsidR="005029DE" w:rsidRDefault="005029DE" w:rsidP="005029DE"/>
    <w:p w:rsidR="005029DE" w:rsidRDefault="005029DE" w:rsidP="00956719">
      <w:pPr>
        <w:jc w:val="both"/>
      </w:pPr>
    </w:p>
    <w:p w:rsidR="005029DE" w:rsidRDefault="005029DE" w:rsidP="00956719">
      <w:pPr>
        <w:jc w:val="both"/>
      </w:pPr>
      <w:r>
        <w:t>Předseda Správní rady:</w:t>
      </w:r>
    </w:p>
    <w:p w:rsidR="005029DE" w:rsidRDefault="005029DE" w:rsidP="00956719">
      <w:pPr>
        <w:jc w:val="both"/>
      </w:pPr>
    </w:p>
    <w:p w:rsidR="005029DE" w:rsidRDefault="005029DE" w:rsidP="00956719">
      <w:pPr>
        <w:jc w:val="both"/>
      </w:pPr>
    </w:p>
    <w:p w:rsidR="005029DE" w:rsidRDefault="005029DE" w:rsidP="00956719">
      <w:pPr>
        <w:jc w:val="both"/>
      </w:pPr>
    </w:p>
    <w:p w:rsidR="005029DE" w:rsidRDefault="005029DE" w:rsidP="00956719">
      <w:pPr>
        <w:jc w:val="both"/>
      </w:pPr>
      <w:r>
        <w:t>Zapisovatel:</w:t>
      </w:r>
    </w:p>
    <w:p w:rsidR="005029DE" w:rsidRDefault="005029DE" w:rsidP="00956719">
      <w:pPr>
        <w:jc w:val="both"/>
      </w:pPr>
    </w:p>
    <w:p w:rsidR="005029DE" w:rsidRDefault="005029DE" w:rsidP="00956719">
      <w:pPr>
        <w:jc w:val="both"/>
      </w:pPr>
    </w:p>
    <w:p w:rsidR="005029DE" w:rsidRDefault="005029DE" w:rsidP="00956719">
      <w:pPr>
        <w:jc w:val="both"/>
      </w:pPr>
    </w:p>
    <w:p w:rsidR="000055F3" w:rsidRPr="007376FB" w:rsidRDefault="005029DE" w:rsidP="00956719">
      <w:pPr>
        <w:jc w:val="both"/>
      </w:pPr>
      <w:r>
        <w:t xml:space="preserve">Ověřovatelé zápisu: </w:t>
      </w:r>
    </w:p>
    <w:sectPr w:rsidR="000055F3" w:rsidRPr="007376FB" w:rsidSect="000E02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F3A" w:rsidRDefault="000B7F3A">
      <w:r>
        <w:separator/>
      </w:r>
    </w:p>
  </w:endnote>
  <w:endnote w:type="continuationSeparator" w:id="0">
    <w:p w:rsidR="000B7F3A" w:rsidRDefault="000B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56" w:rsidRPr="00C608E9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A74456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A74456" w:rsidRDefault="000B7F3A" w:rsidP="00A74456">
    <w:pPr>
      <w:jc w:val="center"/>
      <w:rPr>
        <w:sz w:val="16"/>
        <w:szCs w:val="16"/>
      </w:rPr>
    </w:pPr>
    <w:hyperlink r:id="rId1" w:history="1">
      <w:r w:rsidR="00A74456" w:rsidRPr="009656B1">
        <w:rPr>
          <w:rStyle w:val="Hypertextovodkaz"/>
          <w:sz w:val="16"/>
          <w:szCs w:val="16"/>
        </w:rPr>
        <w:t>www.podhurizeleznychhor.cz</w:t>
      </w:r>
    </w:hyperlink>
    <w:r w:rsidR="00A74456">
      <w:rPr>
        <w:sz w:val="16"/>
        <w:szCs w:val="16"/>
      </w:rPr>
      <w:t xml:space="preserve"> , info</w:t>
    </w:r>
    <w:r w:rsidR="00A74456">
      <w:rPr>
        <w:rFonts w:cstheme="minorHAnsi"/>
        <w:sz w:val="16"/>
        <w:szCs w:val="16"/>
      </w:rPr>
      <w:t>@podhurizeleznychhor.cz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tel. +420 732 557 647, +420 569 641 114</w:t>
    </w:r>
  </w:p>
  <w:p w:rsidR="00A74456" w:rsidRDefault="00A74456" w:rsidP="00A74456">
    <w:pPr>
      <w:jc w:val="center"/>
      <w:rPr>
        <w:sz w:val="16"/>
        <w:szCs w:val="16"/>
      </w:rPr>
    </w:pPr>
  </w:p>
  <w:p w:rsidR="00A74456" w:rsidRDefault="00A74456" w:rsidP="00A74456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535680" cy="926401"/>
          <wp:effectExtent l="0" t="0" r="0" b="7620"/>
          <wp:docPr id="7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456" w:rsidRDefault="00A744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Pr="00C608E9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CC697C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CC697C" w:rsidRDefault="000B7F3A" w:rsidP="00CC697C">
    <w:pPr>
      <w:jc w:val="center"/>
      <w:rPr>
        <w:sz w:val="16"/>
        <w:szCs w:val="16"/>
      </w:rPr>
    </w:pPr>
    <w:hyperlink r:id="rId1" w:history="1">
      <w:r w:rsidR="00CC697C" w:rsidRPr="009656B1">
        <w:rPr>
          <w:rStyle w:val="Hypertextovodkaz"/>
          <w:sz w:val="16"/>
          <w:szCs w:val="16"/>
        </w:rPr>
        <w:t>www.podhurizeleznychhor.cz</w:t>
      </w:r>
    </w:hyperlink>
    <w:r w:rsidR="00CC697C">
      <w:rPr>
        <w:sz w:val="16"/>
        <w:szCs w:val="16"/>
      </w:rPr>
      <w:t xml:space="preserve"> , info</w:t>
    </w:r>
    <w:r w:rsidR="00CC697C">
      <w:rPr>
        <w:rFonts w:cstheme="minorHAnsi"/>
        <w:sz w:val="16"/>
        <w:szCs w:val="16"/>
      </w:rPr>
      <w:t>@podhurizeleznychhor.cz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tel. +420</w:t>
    </w:r>
    <w:r w:rsidR="00A27969">
      <w:rPr>
        <w:sz w:val="16"/>
        <w:szCs w:val="16"/>
      </w:rPr>
      <w:t> 603 708 286</w:t>
    </w:r>
    <w:r>
      <w:rPr>
        <w:sz w:val="16"/>
        <w:szCs w:val="16"/>
      </w:rPr>
      <w:t>, +420 569 641 114</w:t>
    </w:r>
  </w:p>
  <w:p w:rsidR="00CC697C" w:rsidRDefault="00CC697C" w:rsidP="00CC697C">
    <w:pPr>
      <w:jc w:val="center"/>
      <w:rPr>
        <w:sz w:val="16"/>
        <w:szCs w:val="16"/>
      </w:rPr>
    </w:pPr>
  </w:p>
  <w:p w:rsidR="00CC697C" w:rsidRDefault="00CC697C" w:rsidP="00CC697C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535680" cy="926401"/>
          <wp:effectExtent l="0" t="0" r="0" b="7620"/>
          <wp:docPr id="10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97C" w:rsidRDefault="00CC69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F3A" w:rsidRDefault="000B7F3A">
      <w:r>
        <w:separator/>
      </w:r>
    </w:p>
  </w:footnote>
  <w:footnote w:type="continuationSeparator" w:id="0">
    <w:p w:rsidR="000B7F3A" w:rsidRDefault="000B7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C4" w:rsidRDefault="0075406A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-418465</wp:posOffset>
          </wp:positionV>
          <wp:extent cx="2307590" cy="1036955"/>
          <wp:effectExtent l="0" t="0" r="0" b="0"/>
          <wp:wrapNone/>
          <wp:docPr id="1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3AC4">
      <w:rPr>
        <w:b/>
        <w:bCs/>
        <w:sz w:val="40"/>
      </w:rPr>
      <w:t>Podhůří Železných hor o.p.s.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Default="00CC697C" w:rsidP="00CC697C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-227965</wp:posOffset>
          </wp:positionV>
          <wp:extent cx="2307590" cy="1036955"/>
          <wp:effectExtent l="0" t="0" r="0" b="0"/>
          <wp:wrapNone/>
          <wp:docPr id="6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0"/>
      </w:rPr>
      <w:t>Podhůří Železných hor o.p.s.</w:t>
    </w:r>
  </w:p>
  <w:p w:rsidR="00CC697C" w:rsidRDefault="00CC697C" w:rsidP="00CC697C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CC697C" w:rsidRDefault="00CC697C" w:rsidP="00CC697C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  <w:p w:rsidR="00CC697C" w:rsidRDefault="00CC69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31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CD31AD1"/>
    <w:multiLevelType w:val="hybridMultilevel"/>
    <w:tmpl w:val="1018B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0F87"/>
    <w:multiLevelType w:val="hybridMultilevel"/>
    <w:tmpl w:val="DC368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63E4C"/>
    <w:multiLevelType w:val="hybridMultilevel"/>
    <w:tmpl w:val="9BC42ED4"/>
    <w:lvl w:ilvl="0" w:tplc="15722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84B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79E72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870453"/>
    <w:multiLevelType w:val="hybridMultilevel"/>
    <w:tmpl w:val="5E626036"/>
    <w:lvl w:ilvl="0" w:tplc="1864F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F26B8"/>
    <w:multiLevelType w:val="hybridMultilevel"/>
    <w:tmpl w:val="92AC6D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69317F"/>
    <w:multiLevelType w:val="hybridMultilevel"/>
    <w:tmpl w:val="DC368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65C0E"/>
    <w:multiLevelType w:val="hybridMultilevel"/>
    <w:tmpl w:val="EC343BA8"/>
    <w:lvl w:ilvl="0" w:tplc="2A64A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64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6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E2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1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A7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42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2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E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5B085F"/>
    <w:multiLevelType w:val="hybridMultilevel"/>
    <w:tmpl w:val="D12E7A2A"/>
    <w:lvl w:ilvl="0" w:tplc="C206149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56489EC0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A5D69DBE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20362A7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81EE2D08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E5D00A0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CFDA96E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C4D8081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C904C16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>
    <w:nsid w:val="7DCE1164"/>
    <w:multiLevelType w:val="hybridMultilevel"/>
    <w:tmpl w:val="6FA810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513AC9"/>
    <w:multiLevelType w:val="hybridMultilevel"/>
    <w:tmpl w:val="CDD60744"/>
    <w:lvl w:ilvl="0" w:tplc="904647DA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0BAAEB8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2885A1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5BF2D638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E02F58E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3427A3E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2CFE995A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A6C8D0C6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D76E0E84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44"/>
    <w:rsid w:val="000055F3"/>
    <w:rsid w:val="00025BE1"/>
    <w:rsid w:val="000814D8"/>
    <w:rsid w:val="000B4EA2"/>
    <w:rsid w:val="000B7F3A"/>
    <w:rsid w:val="000D31FF"/>
    <w:rsid w:val="000E0286"/>
    <w:rsid w:val="001108FE"/>
    <w:rsid w:val="001538F2"/>
    <w:rsid w:val="001673A5"/>
    <w:rsid w:val="0017322D"/>
    <w:rsid w:val="00225F98"/>
    <w:rsid w:val="00237AFF"/>
    <w:rsid w:val="00237CFD"/>
    <w:rsid w:val="00277495"/>
    <w:rsid w:val="002C79F8"/>
    <w:rsid w:val="00300086"/>
    <w:rsid w:val="00351759"/>
    <w:rsid w:val="0038300A"/>
    <w:rsid w:val="003F1335"/>
    <w:rsid w:val="0041381D"/>
    <w:rsid w:val="00456BB5"/>
    <w:rsid w:val="004F2A14"/>
    <w:rsid w:val="004F3AC4"/>
    <w:rsid w:val="005029DE"/>
    <w:rsid w:val="00527184"/>
    <w:rsid w:val="005E38AD"/>
    <w:rsid w:val="005F45E4"/>
    <w:rsid w:val="006261A3"/>
    <w:rsid w:val="00684D77"/>
    <w:rsid w:val="006E5292"/>
    <w:rsid w:val="006F0AD9"/>
    <w:rsid w:val="006F6F17"/>
    <w:rsid w:val="007376FB"/>
    <w:rsid w:val="0075406A"/>
    <w:rsid w:val="007A4FAC"/>
    <w:rsid w:val="007A7F29"/>
    <w:rsid w:val="007B09A5"/>
    <w:rsid w:val="007B50E9"/>
    <w:rsid w:val="00875F4C"/>
    <w:rsid w:val="00940E35"/>
    <w:rsid w:val="00956719"/>
    <w:rsid w:val="00A27969"/>
    <w:rsid w:val="00A74456"/>
    <w:rsid w:val="00AB6544"/>
    <w:rsid w:val="00AE1702"/>
    <w:rsid w:val="00B129BA"/>
    <w:rsid w:val="00BD3BD1"/>
    <w:rsid w:val="00BD5CE3"/>
    <w:rsid w:val="00BD7EF7"/>
    <w:rsid w:val="00C07443"/>
    <w:rsid w:val="00C1566A"/>
    <w:rsid w:val="00C5010A"/>
    <w:rsid w:val="00CC697C"/>
    <w:rsid w:val="00CD2B86"/>
    <w:rsid w:val="00CE2DEC"/>
    <w:rsid w:val="00CE6F66"/>
    <w:rsid w:val="00D13DA3"/>
    <w:rsid w:val="00D15F85"/>
    <w:rsid w:val="00DF6834"/>
    <w:rsid w:val="00E230F5"/>
    <w:rsid w:val="00E4747F"/>
    <w:rsid w:val="00E657BB"/>
    <w:rsid w:val="00E86A67"/>
    <w:rsid w:val="00EC6E0A"/>
    <w:rsid w:val="00F7271E"/>
    <w:rsid w:val="00FD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CFF281-1465-43E0-8764-F9819131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right" w:pos="9072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2">
    <w:name w:val="Body Text Indent 2"/>
    <w:basedOn w:val="Normln"/>
    <w:rsid w:val="00AB6544"/>
    <w:pPr>
      <w:spacing w:after="120" w:line="480" w:lineRule="auto"/>
      <w:ind w:left="283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A7445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A744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4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%20Podoubrav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FA5B8-CF44-4E09-B7C1-3878FDF1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Podoubraví</Template>
  <TotalTime>14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Určeno členům představenstva Svazku obcí Podoubraví</vt:lpstr>
    </vt:vector>
  </TitlesOfParts>
  <Company>OkÚ Havlíčkův Brod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Určeno členům představenstva Svazku obcí Podoubraví</dc:title>
  <dc:creator>Doležal Pavel, Ing.</dc:creator>
  <cp:lastModifiedBy>Iveta Jechová</cp:lastModifiedBy>
  <cp:revision>5</cp:revision>
  <cp:lastPrinted>2014-11-24T14:27:00Z</cp:lastPrinted>
  <dcterms:created xsi:type="dcterms:W3CDTF">2016-06-10T12:19:00Z</dcterms:created>
  <dcterms:modified xsi:type="dcterms:W3CDTF">2017-04-26T09:20:00Z</dcterms:modified>
</cp:coreProperties>
</file>